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A14B" w14:textId="0BE92FA7" w:rsidR="00F73642" w:rsidRPr="00F73642" w:rsidRDefault="00B73106">
      <w:pPr>
        <w:tabs>
          <w:tab w:val="left" w:pos="-720"/>
        </w:tabs>
        <w:suppressAutoHyphens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REQUEST FOR SHUTDOWN</w:t>
      </w:r>
    </w:p>
    <w:p w14:paraId="0B49A5C6" w14:textId="77777777" w:rsidR="00F73642" w:rsidRPr="00F73642" w:rsidRDefault="00F73642">
      <w:pPr>
        <w:rPr>
          <w:sz w:val="28"/>
          <w:szCs w:val="28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330"/>
        <w:gridCol w:w="2250"/>
        <w:gridCol w:w="2700"/>
      </w:tblGrid>
      <w:tr w:rsidR="00B73106" w:rsidRPr="00F73642" w14:paraId="095FBE9C" w14:textId="77777777" w:rsidTr="2E1EF59B">
        <w:trPr>
          <w:cantSplit/>
          <w:trHeight w:val="353"/>
        </w:trPr>
        <w:tc>
          <w:tcPr>
            <w:tcW w:w="2520" w:type="dxa"/>
            <w:tcBorders>
              <w:top w:val="nil"/>
              <w:left w:val="nil"/>
              <w:bottom w:val="dotted" w:sz="4" w:space="0" w:color="BFBFBF" w:themeColor="background1" w:themeShade="BF"/>
              <w:right w:val="nil"/>
            </w:tcBorders>
          </w:tcPr>
          <w:p w14:paraId="57A7377E" w14:textId="77777777" w:rsidR="00B73106" w:rsidRPr="00F73642" w:rsidRDefault="00B73106">
            <w:pPr>
              <w:pStyle w:val="TableBodyP12"/>
              <w:rPr>
                <w:b/>
                <w:bCs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BFBFBF" w:themeColor="background1" w:themeShade="BF"/>
              <w:right w:val="nil"/>
            </w:tcBorders>
          </w:tcPr>
          <w:p w14:paraId="4508CBF8" w14:textId="77777777" w:rsidR="00B73106" w:rsidRDefault="00B73106">
            <w:pPr>
              <w:pStyle w:val="TableBodyP12"/>
              <w:rPr>
                <w:bCs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dotted" w:sz="4" w:space="0" w:color="BFBFBF" w:themeColor="background1" w:themeShade="BF"/>
              <w:right w:val="nil"/>
            </w:tcBorders>
            <w:vAlign w:val="center"/>
          </w:tcPr>
          <w:p w14:paraId="7D85B1D8" w14:textId="2BA402C4" w:rsidR="00B73106" w:rsidRPr="00F73642" w:rsidRDefault="00B73106" w:rsidP="2E1EF59B">
            <w:pPr>
              <w:pStyle w:val="TableBodyP12"/>
              <w:rPr>
                <w:b/>
                <w:bCs/>
              </w:rPr>
            </w:pPr>
            <w:r w:rsidRPr="2E1EF59B">
              <w:rPr>
                <w:b/>
                <w:bCs/>
              </w:rPr>
              <w:t>Today</w:t>
            </w:r>
            <w:r w:rsidR="282D0ED7" w:rsidRPr="2E1EF59B">
              <w:rPr>
                <w:b/>
                <w:bCs/>
              </w:rPr>
              <w:t>’</w:t>
            </w:r>
            <w:r w:rsidRPr="2E1EF59B">
              <w:rPr>
                <w:b/>
                <w:bCs/>
              </w:rPr>
              <w:t>s Date: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4" w:space="0" w:color="BFBFBF" w:themeColor="background1" w:themeShade="BF"/>
              <w:right w:val="nil"/>
            </w:tcBorders>
          </w:tcPr>
          <w:p w14:paraId="0D04B9FC" w14:textId="20B854E9" w:rsidR="00B73106" w:rsidRDefault="004C7783">
            <w:pPr>
              <w:pStyle w:val="TableBodyP1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default w:val="April 17, 2023"/>
                    <w:format w:val="MMMM d, yyyy"/>
                  </w:textInput>
                </w:ffData>
              </w:fldChar>
            </w:r>
            <w:bookmarkStart w:id="0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April 17, 2023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CF5B28" w:rsidRPr="00F73642" w14:paraId="5B14BAA9" w14:textId="77777777" w:rsidTr="2E1EF59B">
        <w:trPr>
          <w:cantSplit/>
          <w:trHeight w:val="353"/>
        </w:trPr>
        <w:tc>
          <w:tcPr>
            <w:tcW w:w="252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3694338" w14:textId="77777777" w:rsidR="00CF5B28" w:rsidRPr="00F73642" w:rsidRDefault="00CF5B28">
            <w:pPr>
              <w:pStyle w:val="TableBodyP12"/>
              <w:rPr>
                <w:b/>
                <w:bCs/>
                <w:szCs w:val="24"/>
              </w:rPr>
            </w:pPr>
            <w:r w:rsidRPr="00F73642">
              <w:rPr>
                <w:b/>
                <w:bCs/>
                <w:szCs w:val="24"/>
              </w:rPr>
              <w:t>Project Name:</w:t>
            </w:r>
          </w:p>
        </w:tc>
        <w:tc>
          <w:tcPr>
            <w:tcW w:w="333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8448E38" w14:textId="05FB007A" w:rsidR="00CF5B28" w:rsidRPr="006D4B85" w:rsidRDefault="004B3916">
            <w:pPr>
              <w:pStyle w:val="TableBodyP12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ovaird Drive - 19-1340b"/>
                    <w:maxLength w:val="75"/>
                    <w:format w:val="TITLE CASE"/>
                  </w:textInput>
                </w:ffData>
              </w:fldChar>
            </w:r>
            <w:bookmarkStart w:id="1" w:name="Text5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Bovaird Drive - 19-1340b</w:t>
            </w:r>
            <w:r>
              <w:rPr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225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910A9C7" w14:textId="77777777" w:rsidR="00CF5B28" w:rsidRPr="00F73642" w:rsidRDefault="00CF5B28">
            <w:pPr>
              <w:pStyle w:val="TableBodyP12"/>
              <w:rPr>
                <w:b/>
                <w:bCs/>
                <w:szCs w:val="24"/>
              </w:rPr>
            </w:pPr>
            <w:r w:rsidRPr="00F73642">
              <w:rPr>
                <w:b/>
                <w:bCs/>
                <w:szCs w:val="24"/>
              </w:rPr>
              <w:t>Project Number</w:t>
            </w:r>
            <w:r w:rsidR="006D4B85">
              <w:rPr>
                <w:b/>
                <w:bCs/>
                <w:szCs w:val="24"/>
              </w:rPr>
              <w:t>:</w:t>
            </w:r>
          </w:p>
        </w:tc>
        <w:tc>
          <w:tcPr>
            <w:tcW w:w="270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F4DE9F2" w14:textId="1CA59B22" w:rsidR="00CF5B28" w:rsidRPr="00CF5B28" w:rsidRDefault="004B3916">
            <w:pPr>
              <w:pStyle w:val="TableBodyP12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9-1340B"/>
                    <w:maxLength w:val="3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19-1340B</w:t>
            </w:r>
            <w:r>
              <w:rPr>
                <w:bCs/>
                <w:sz w:val="20"/>
              </w:rPr>
              <w:fldChar w:fldCharType="end"/>
            </w:r>
          </w:p>
        </w:tc>
      </w:tr>
      <w:tr w:rsidR="00B73106" w:rsidRPr="00F73642" w14:paraId="43A3C3CA" w14:textId="77777777" w:rsidTr="2E1EF59B">
        <w:trPr>
          <w:cantSplit/>
          <w:trHeight w:val="353"/>
        </w:trPr>
        <w:tc>
          <w:tcPr>
            <w:tcW w:w="252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549C5C1" w14:textId="77777777" w:rsidR="00B73106" w:rsidRPr="00F73642" w:rsidRDefault="00B73106">
            <w:pPr>
              <w:pStyle w:val="TableBodyP12"/>
              <w:rPr>
                <w:b/>
                <w:bCs/>
                <w:szCs w:val="24"/>
              </w:rPr>
            </w:pPr>
            <w:r w:rsidRPr="00F73642">
              <w:rPr>
                <w:b/>
                <w:bCs/>
                <w:szCs w:val="24"/>
              </w:rPr>
              <w:t>Contractor:</w:t>
            </w:r>
            <w:r>
              <w:rPr>
                <w:b/>
                <w:bCs/>
                <w:szCs w:val="24"/>
              </w:rPr>
              <w:t xml:space="preserve">  </w:t>
            </w:r>
          </w:p>
        </w:tc>
        <w:tc>
          <w:tcPr>
            <w:tcW w:w="8280" w:type="dxa"/>
            <w:gridSpan w:val="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B681969" w14:textId="5875A0D6" w:rsidR="00B73106" w:rsidRPr="00CF5B28" w:rsidRDefault="004B3916">
            <w:pPr>
              <w:pStyle w:val="TableBodyP12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</w:tr>
      <w:tr w:rsidR="00B73106" w:rsidRPr="00F73642" w14:paraId="62F4042E" w14:textId="77777777" w:rsidTr="2E1EF59B">
        <w:trPr>
          <w:cantSplit/>
          <w:trHeight w:val="353"/>
        </w:trPr>
        <w:tc>
          <w:tcPr>
            <w:tcW w:w="252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A29C799" w14:textId="7B409BAA" w:rsidR="00B73106" w:rsidRPr="00F73642" w:rsidRDefault="00B73106">
            <w:pPr>
              <w:pStyle w:val="TableBodyP1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Consultant:</w:t>
            </w:r>
          </w:p>
        </w:tc>
        <w:tc>
          <w:tcPr>
            <w:tcW w:w="8280" w:type="dxa"/>
            <w:gridSpan w:val="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FDB1652" w14:textId="09E177F2" w:rsidR="00B73106" w:rsidRDefault="004B3916">
            <w:pPr>
              <w:pStyle w:val="TableBodyP12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7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"/>
          </w:p>
        </w:tc>
      </w:tr>
    </w:tbl>
    <w:p w14:paraId="7C9AE369" w14:textId="7CCF6328" w:rsidR="00F73642" w:rsidRDefault="00F73642">
      <w:pPr>
        <w:tabs>
          <w:tab w:val="left" w:pos="-720"/>
        </w:tabs>
        <w:suppressAutoHyphens/>
        <w:jc w:val="both"/>
        <w:rPr>
          <w:b/>
          <w:spacing w:val="-3"/>
          <w:sz w:val="28"/>
          <w:szCs w:val="28"/>
        </w:rPr>
      </w:pPr>
    </w:p>
    <w:p w14:paraId="1FE0FD27" w14:textId="0EF51FB2" w:rsidR="00462E34" w:rsidRDefault="00462E34">
      <w:pPr>
        <w:tabs>
          <w:tab w:val="left" w:pos="-720"/>
        </w:tabs>
        <w:suppressAutoHyphens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WATER SYSTEM INFORMATION:</w:t>
      </w:r>
    </w:p>
    <w:tbl>
      <w:tblPr>
        <w:tblW w:w="1080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160"/>
        <w:gridCol w:w="1080"/>
        <w:gridCol w:w="3150"/>
        <w:gridCol w:w="1800"/>
        <w:gridCol w:w="2610"/>
      </w:tblGrid>
      <w:tr w:rsidR="00F73642" w:rsidRPr="00C6262F" w14:paraId="36BBCFB1" w14:textId="77777777" w:rsidTr="008677FC">
        <w:trPr>
          <w:trHeight w:val="454"/>
        </w:trPr>
        <w:tc>
          <w:tcPr>
            <w:tcW w:w="2160" w:type="dxa"/>
            <w:shd w:val="clear" w:color="auto" w:fill="auto"/>
            <w:vAlign w:val="center"/>
          </w:tcPr>
          <w:p w14:paraId="5D133AD7" w14:textId="77777777" w:rsidR="00F73642" w:rsidRPr="00C6262F" w:rsidRDefault="00CF5B28" w:rsidP="00C6262F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 w:rsidRPr="00C6262F">
              <w:rPr>
                <w:b/>
                <w:spacing w:val="-3"/>
              </w:rPr>
              <w:t>Operation Yard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14:paraId="45C52225" w14:textId="033207C2" w:rsidR="00F73642" w:rsidRPr="00C6262F" w:rsidRDefault="00282A3A" w:rsidP="00C6262F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 w:rsidRPr="00C6262F">
              <w:rPr>
                <w:b/>
                <w:spacing w:val="-3"/>
              </w:rPr>
              <w:object w:dxaOrig="225" w:dyaOrig="225" w14:anchorId="7341FE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29.75pt;height:18.75pt" o:ole="">
                  <v:imagedata r:id="rId12" o:title=""/>
                </v:shape>
                <w:control r:id="rId13" w:name="Victoria" w:shapeid="_x0000_i1049"/>
              </w:object>
            </w:r>
            <w:r w:rsidR="00707608" w:rsidRPr="00C6262F">
              <w:rPr>
                <w:b/>
                <w:spacing w:val="-3"/>
              </w:rPr>
              <w:object w:dxaOrig="225" w:dyaOrig="225" w14:anchorId="45D6CBF7">
                <v:shape id="_x0000_i1051" type="#_x0000_t75" style="width:153pt;height:18.75pt" o:ole="">
                  <v:imagedata r:id="rId14" o:title=""/>
                </v:shape>
                <w:control r:id="rId15" w:name="Victoria1" w:shapeid="_x0000_i1051"/>
              </w:object>
            </w:r>
            <w:r w:rsidR="00707608" w:rsidRPr="00C6262F">
              <w:rPr>
                <w:b/>
                <w:spacing w:val="-3"/>
              </w:rPr>
              <w:object w:dxaOrig="225" w:dyaOrig="225" w14:anchorId="5C5B8FD5">
                <v:shape id="_x0000_i1053" type="#_x0000_t75" style="width:129.75pt;height:18.75pt" o:ole="">
                  <v:imagedata r:id="rId16" o:title=""/>
                </v:shape>
                <w:control r:id="rId17" w:name="Victoria11" w:shapeid="_x0000_i1053"/>
              </w:object>
            </w:r>
          </w:p>
        </w:tc>
      </w:tr>
      <w:tr w:rsidR="00BF6752" w:rsidRPr="00C6262F" w14:paraId="692B9BCB" w14:textId="77777777" w:rsidTr="00AA0FBC">
        <w:trPr>
          <w:trHeight w:val="454"/>
        </w:trPr>
        <w:tc>
          <w:tcPr>
            <w:tcW w:w="3240" w:type="dxa"/>
            <w:gridSpan w:val="2"/>
            <w:shd w:val="clear" w:color="auto" w:fill="auto"/>
            <w:vAlign w:val="center"/>
          </w:tcPr>
          <w:p w14:paraId="0566C2BD" w14:textId="2E6A135C" w:rsidR="00BF6752" w:rsidRPr="00C6262F" w:rsidRDefault="00BF6752" w:rsidP="00C6262F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  <w:r>
              <w:rPr>
                <w:b/>
                <w:spacing w:val="-3"/>
              </w:rPr>
              <w:t>Water System</w:t>
            </w:r>
            <w:r w:rsidR="00AA0FBC">
              <w:rPr>
                <w:b/>
                <w:spacing w:val="-3"/>
              </w:rPr>
              <w:t xml:space="preserve"> </w:t>
            </w:r>
            <w:r w:rsidR="00AA0FBC" w:rsidRPr="00AA0FBC">
              <w:rPr>
                <w:b/>
                <w:color w:val="FF0000"/>
                <w:spacing w:val="-3"/>
                <w:sz w:val="20"/>
                <w:szCs w:val="20"/>
              </w:rPr>
              <w:t>(South,</w:t>
            </w:r>
            <w:r w:rsidR="00AA0FBC">
              <w:rPr>
                <w:b/>
                <w:color w:val="FF0000"/>
                <w:spacing w:val="-3"/>
                <w:sz w:val="20"/>
                <w:szCs w:val="20"/>
              </w:rPr>
              <w:t xml:space="preserve"> </w:t>
            </w:r>
            <w:r w:rsidR="00AA0FBC" w:rsidRPr="00AA0FBC">
              <w:rPr>
                <w:b/>
                <w:color w:val="FF0000"/>
                <w:spacing w:val="-3"/>
                <w:sz w:val="20"/>
                <w:szCs w:val="20"/>
              </w:rPr>
              <w:t xml:space="preserve">Alton, </w:t>
            </w:r>
            <w:proofErr w:type="spellStart"/>
            <w:r w:rsidR="00AA0FBC" w:rsidRPr="00AA0FBC">
              <w:rPr>
                <w:b/>
                <w:color w:val="FF0000"/>
                <w:spacing w:val="-3"/>
                <w:sz w:val="20"/>
                <w:szCs w:val="20"/>
              </w:rPr>
              <w:t>etc</w:t>
            </w:r>
            <w:proofErr w:type="spellEnd"/>
            <w:r w:rsidR="00AA0FBC" w:rsidRPr="00AA0FBC">
              <w:rPr>
                <w:b/>
                <w:color w:val="FF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0B3FEC2" w14:textId="77777777" w:rsidR="00BF6752" w:rsidRPr="00AA0FBC" w:rsidRDefault="00BF6752" w:rsidP="00C6262F">
            <w:pPr>
              <w:tabs>
                <w:tab w:val="left" w:pos="-720"/>
              </w:tabs>
              <w:suppressAutoHyphens/>
              <w:jc w:val="both"/>
              <w:rPr>
                <w:bCs/>
                <w:spacing w:val="-3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44648CC" w14:textId="77777777" w:rsidR="00BF6752" w:rsidRPr="00C6262F" w:rsidRDefault="00BF6752" w:rsidP="00BF6752">
            <w:pPr>
              <w:tabs>
                <w:tab w:val="left" w:pos="-720"/>
              </w:tabs>
              <w:suppressAutoHyphens/>
              <w:jc w:val="right"/>
              <w:rPr>
                <w:b/>
                <w:spacing w:val="-3"/>
              </w:rPr>
            </w:pPr>
            <w:r>
              <w:rPr>
                <w:b/>
                <w:spacing w:val="-3"/>
              </w:rPr>
              <w:t>Pressure Zone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24982CC" w14:textId="46AADF53" w:rsidR="00BF6752" w:rsidRPr="00AA0FBC" w:rsidRDefault="00BF6752" w:rsidP="00C6262F">
            <w:pPr>
              <w:tabs>
                <w:tab w:val="left" w:pos="-720"/>
              </w:tabs>
              <w:suppressAutoHyphens/>
              <w:jc w:val="both"/>
              <w:rPr>
                <w:bCs/>
                <w:spacing w:val="-3"/>
              </w:rPr>
            </w:pPr>
          </w:p>
        </w:tc>
      </w:tr>
      <w:tr w:rsidR="00C511D5" w:rsidRPr="00C6262F" w14:paraId="6FE8D469" w14:textId="77777777" w:rsidTr="008677FC">
        <w:trPr>
          <w:trHeight w:val="454"/>
        </w:trPr>
        <w:tc>
          <w:tcPr>
            <w:tcW w:w="2160" w:type="dxa"/>
            <w:shd w:val="clear" w:color="auto" w:fill="auto"/>
            <w:vAlign w:val="center"/>
          </w:tcPr>
          <w:p w14:paraId="5E1B8281" w14:textId="77777777" w:rsidR="00C511D5" w:rsidRPr="00C6262F" w:rsidRDefault="00C511D5" w:rsidP="00C6262F">
            <w:pPr>
              <w:tabs>
                <w:tab w:val="left" w:pos="-720"/>
              </w:tabs>
              <w:suppressAutoHyphens/>
              <w:rPr>
                <w:b/>
                <w:spacing w:val="-3"/>
              </w:rPr>
            </w:pPr>
            <w:r w:rsidRPr="00C6262F">
              <w:rPr>
                <w:b/>
                <w:spacing w:val="-3"/>
              </w:rPr>
              <w:t>Type of Shutdown</w:t>
            </w:r>
          </w:p>
        </w:tc>
        <w:tc>
          <w:tcPr>
            <w:tcW w:w="8640" w:type="dxa"/>
            <w:gridSpan w:val="4"/>
            <w:shd w:val="clear" w:color="auto" w:fill="auto"/>
            <w:vAlign w:val="center"/>
          </w:tcPr>
          <w:p w14:paraId="606A7A75" w14:textId="75CC8AC8" w:rsidR="00C511D5" w:rsidRPr="00C6262F" w:rsidRDefault="00C511D5" w:rsidP="00C6262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 w:rsidRPr="00C6262F">
              <w:rPr>
                <w:b/>
                <w:spacing w:val="-3"/>
              </w:rPr>
              <w:object w:dxaOrig="225" w:dyaOrig="225" w14:anchorId="3FA9B4B2">
                <v:shape id="_x0000_i1055" type="#_x0000_t75" style="width:129.75pt;height:18.75pt" o:ole="">
                  <v:imagedata r:id="rId18" o:title=""/>
                </v:shape>
                <w:control r:id="rId19" w:name="Victoria2" w:shapeid="_x0000_i1055"/>
              </w:object>
            </w:r>
            <w:r w:rsidRPr="00C6262F">
              <w:rPr>
                <w:b/>
                <w:spacing w:val="-3"/>
              </w:rPr>
              <w:t xml:space="preserve">            </w:t>
            </w:r>
            <w:r w:rsidRPr="00C6262F">
              <w:rPr>
                <w:b/>
                <w:spacing w:val="-3"/>
              </w:rPr>
              <w:object w:dxaOrig="225" w:dyaOrig="225" w14:anchorId="6C85F417">
                <v:shape id="_x0000_i1057" type="#_x0000_t75" style="width:153pt;height:18.75pt" o:ole="">
                  <v:imagedata r:id="rId20" o:title=""/>
                </v:shape>
                <w:control r:id="rId21" w:name="Victoria12" w:shapeid="_x0000_i1057"/>
              </w:object>
            </w:r>
          </w:p>
        </w:tc>
      </w:tr>
    </w:tbl>
    <w:p w14:paraId="11A1ABD2" w14:textId="024943BA" w:rsidR="002D7D75" w:rsidRDefault="002D7D75"/>
    <w:p w14:paraId="3D8B755F" w14:textId="78B0921C" w:rsidR="002D7D75" w:rsidRPr="005253B9" w:rsidRDefault="000C4A34">
      <w:pPr>
        <w:rPr>
          <w:b/>
          <w:bCs/>
          <w:sz w:val="28"/>
          <w:szCs w:val="28"/>
        </w:rPr>
      </w:pPr>
      <w:r w:rsidRPr="005253B9">
        <w:rPr>
          <w:b/>
          <w:bCs/>
          <w:sz w:val="28"/>
          <w:szCs w:val="28"/>
        </w:rPr>
        <w:t>DETAILS OF WORK: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73106" w:rsidRPr="00C6262F" w14:paraId="02066325" w14:textId="77777777" w:rsidTr="00B73106">
        <w:trPr>
          <w:trHeight w:val="37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18A1DD" w14:textId="7BBF54D5" w:rsidR="00B73106" w:rsidRPr="00C6262F" w:rsidRDefault="00B73106" w:rsidP="00B73106">
            <w:pPr>
              <w:tabs>
                <w:tab w:val="left" w:pos="-720"/>
              </w:tabs>
              <w:suppressAutoHyphens/>
              <w:rPr>
                <w:spacing w:val="-3"/>
                <w:sz w:val="20"/>
                <w:szCs w:val="20"/>
              </w:rPr>
            </w:pPr>
            <w:r w:rsidRPr="00C6262F">
              <w:rPr>
                <w:b/>
                <w:spacing w:val="-3"/>
              </w:rPr>
              <w:t xml:space="preserve">Description </w:t>
            </w:r>
            <w:r w:rsidR="00A05E9B">
              <w:rPr>
                <w:b/>
                <w:spacing w:val="-3"/>
              </w:rPr>
              <w:t xml:space="preserve">and Required Sequencing </w:t>
            </w:r>
            <w:r w:rsidRPr="00C6262F">
              <w:rPr>
                <w:b/>
                <w:spacing w:val="-3"/>
              </w:rPr>
              <w:t>of Work to be Performed</w:t>
            </w:r>
            <w:r>
              <w:rPr>
                <w:b/>
                <w:spacing w:val="-3"/>
              </w:rPr>
              <w:t xml:space="preserve">   </w:t>
            </w:r>
          </w:p>
        </w:tc>
      </w:tr>
      <w:tr w:rsidR="00B73106" w:rsidRPr="00C6262F" w14:paraId="0653D842" w14:textId="77777777" w:rsidTr="00444186">
        <w:trPr>
          <w:trHeight w:val="1128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C157D9" w14:textId="0B04417C" w:rsidR="00B73106" w:rsidRPr="00C6262F" w:rsidRDefault="004B3916" w:rsidP="00C6262F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0"/>
                <w:szCs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</w:tr>
    </w:tbl>
    <w:p w14:paraId="599C06D6" w14:textId="5BDF06BD" w:rsidR="00A54352" w:rsidRDefault="00A54352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C07EFC7" w14:textId="77777777" w:rsidR="00A54352" w:rsidRPr="005253B9" w:rsidRDefault="00A54352" w:rsidP="00A54352">
      <w:pPr>
        <w:tabs>
          <w:tab w:val="left" w:pos="-720"/>
        </w:tabs>
        <w:suppressAutoHyphens/>
        <w:jc w:val="both"/>
        <w:rPr>
          <w:b/>
          <w:spacing w:val="-3"/>
          <w:sz w:val="28"/>
          <w:szCs w:val="28"/>
        </w:rPr>
      </w:pPr>
      <w:r w:rsidRPr="005253B9">
        <w:rPr>
          <w:b/>
          <w:spacing w:val="-3"/>
          <w:sz w:val="28"/>
          <w:szCs w:val="28"/>
        </w:rPr>
        <w:t>SHUTDOWN TIMELINES:</w:t>
      </w: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80"/>
        <w:gridCol w:w="1740"/>
        <w:gridCol w:w="840"/>
        <w:gridCol w:w="780"/>
        <w:gridCol w:w="1800"/>
        <w:gridCol w:w="1170"/>
        <w:gridCol w:w="450"/>
        <w:gridCol w:w="1440"/>
      </w:tblGrid>
      <w:tr w:rsidR="00A54352" w:rsidRPr="00110889" w14:paraId="4246BBD6" w14:textId="77777777" w:rsidTr="00AA0FBC">
        <w:tc>
          <w:tcPr>
            <w:tcW w:w="432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786B2E8" w14:textId="5973B925" w:rsidR="00A54352" w:rsidRPr="00110889" w:rsidRDefault="00A54352" w:rsidP="007959E4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4"/>
              </w:rPr>
            </w:pPr>
            <w:r w:rsidRPr="00110889">
              <w:rPr>
                <w:b/>
                <w:spacing w:val="-4"/>
              </w:rPr>
              <w:t>DATE OF SHUT DOWN</w:t>
            </w:r>
            <w:r w:rsidR="00AA0FBC">
              <w:rPr>
                <w:b/>
                <w:spacing w:val="-4"/>
              </w:rPr>
              <w:t xml:space="preserve"> START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color w:val="FF0000"/>
                <w:spacing w:val="-4"/>
                <w:sz w:val="20"/>
                <w:szCs w:val="20"/>
              </w:rPr>
              <w:t>(y/m/d</w:t>
            </w:r>
            <w:r w:rsidRPr="00784F03">
              <w:rPr>
                <w:b/>
                <w:color w:val="FF0000"/>
                <w:spacing w:val="-4"/>
                <w:sz w:val="20"/>
                <w:szCs w:val="20"/>
              </w:rPr>
              <w:t>)</w:t>
            </w:r>
          </w:p>
        </w:tc>
        <w:bookmarkStart w:id="3" w:name="Text1"/>
        <w:tc>
          <w:tcPr>
            <w:tcW w:w="162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658A53CF" w14:textId="77777777" w:rsidR="00A54352" w:rsidRPr="00110889" w:rsidRDefault="00A54352" w:rsidP="007959E4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4"/>
              </w:rPr>
            </w:pPr>
            <w:r>
              <w:rPr>
                <w:b/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b/>
                <w:spacing w:val="-4"/>
              </w:rPr>
              <w:instrText xml:space="preserve"> FORMTEXT </w:instrText>
            </w:r>
            <w:r>
              <w:rPr>
                <w:b/>
                <w:spacing w:val="-4"/>
              </w:rPr>
            </w:r>
            <w:r>
              <w:rPr>
                <w:b/>
                <w:spacing w:val="-4"/>
              </w:rPr>
              <w:fldChar w:fldCharType="separate"/>
            </w:r>
            <w:r>
              <w:rPr>
                <w:b/>
                <w:noProof/>
                <w:spacing w:val="-4"/>
              </w:rPr>
              <w:t> </w:t>
            </w:r>
            <w:r>
              <w:rPr>
                <w:b/>
                <w:noProof/>
                <w:spacing w:val="-4"/>
              </w:rPr>
              <w:t> </w:t>
            </w:r>
            <w:r>
              <w:rPr>
                <w:b/>
                <w:noProof/>
                <w:spacing w:val="-4"/>
              </w:rPr>
              <w:t> </w:t>
            </w:r>
            <w:r>
              <w:rPr>
                <w:b/>
                <w:noProof/>
                <w:spacing w:val="-4"/>
              </w:rPr>
              <w:t> </w:t>
            </w:r>
            <w:r>
              <w:rPr>
                <w:b/>
                <w:noProof/>
                <w:spacing w:val="-4"/>
              </w:rPr>
              <w:t> </w:t>
            </w:r>
            <w:r>
              <w:rPr>
                <w:b/>
                <w:spacing w:val="-4"/>
              </w:rPr>
              <w:fldChar w:fldCharType="end"/>
            </w:r>
          </w:p>
        </w:tc>
        <w:bookmarkEnd w:id="3"/>
        <w:tc>
          <w:tcPr>
            <w:tcW w:w="297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6BE0AC3" w14:textId="0F549774" w:rsidR="00A54352" w:rsidRPr="00110889" w:rsidRDefault="00A54352" w:rsidP="00AA0FB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DURATION </w:t>
            </w:r>
            <w:r w:rsidRPr="00AA0FBC">
              <w:rPr>
                <w:b/>
                <w:color w:val="FF0000"/>
                <w:spacing w:val="-4"/>
                <w:sz w:val="20"/>
                <w:szCs w:val="20"/>
              </w:rPr>
              <w:t>(</w:t>
            </w:r>
            <w:r w:rsidR="00AA0FBC" w:rsidRPr="00AA0FBC">
              <w:rPr>
                <w:b/>
                <w:color w:val="FF0000"/>
                <w:spacing w:val="-4"/>
                <w:sz w:val="20"/>
                <w:szCs w:val="20"/>
              </w:rPr>
              <w:t xml:space="preserve">xx </w:t>
            </w:r>
            <w:proofErr w:type="spellStart"/>
            <w:r w:rsidRPr="00AA0FBC">
              <w:rPr>
                <w:b/>
                <w:color w:val="FF0000"/>
                <w:spacing w:val="-4"/>
                <w:sz w:val="20"/>
                <w:szCs w:val="20"/>
              </w:rPr>
              <w:t>hr</w:t>
            </w:r>
            <w:proofErr w:type="spellEnd"/>
            <w:r w:rsidRPr="00AA0FBC">
              <w:rPr>
                <w:b/>
                <w:color w:val="FF0000"/>
                <w:spacing w:val="-4"/>
                <w:sz w:val="20"/>
                <w:szCs w:val="20"/>
              </w:rPr>
              <w:t xml:space="preserve"> or day)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43AF9728" w14:textId="77777777" w:rsidR="00A54352" w:rsidRPr="00110889" w:rsidRDefault="00A54352" w:rsidP="007959E4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4"/>
              </w:rPr>
            </w:pPr>
            <w:r>
              <w:rPr>
                <w:spacing w:val="-3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pacing w:val="-3"/>
              </w:rPr>
              <w:instrText xml:space="preserve"> FORMTEXT </w:instrText>
            </w:r>
            <w:r>
              <w:rPr>
                <w:spacing w:val="-3"/>
              </w:rPr>
            </w:r>
            <w:r>
              <w:rPr>
                <w:spacing w:val="-3"/>
              </w:rPr>
              <w:fldChar w:fldCharType="separate"/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spacing w:val="-3"/>
              </w:rPr>
              <w:fldChar w:fldCharType="end"/>
            </w:r>
          </w:p>
        </w:tc>
      </w:tr>
      <w:tr w:rsidR="000D62D7" w:rsidRPr="00110889" w14:paraId="1D75BD5A" w14:textId="77777777" w:rsidTr="00DA007F">
        <w:trPr>
          <w:cantSplit/>
          <w:trHeight w:val="415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4C98C" w14:textId="247F44A5" w:rsidR="000D62D7" w:rsidRPr="00110889" w:rsidRDefault="000D62D7" w:rsidP="007959E4">
            <w:pPr>
              <w:tabs>
                <w:tab w:val="left" w:pos="-720"/>
              </w:tabs>
              <w:suppressAutoHyphens/>
              <w:spacing w:before="9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RESCHEDULED DATE </w:t>
            </w:r>
            <w:r w:rsidRPr="000D62D7">
              <w:rPr>
                <w:b/>
                <w:color w:val="FF0000"/>
                <w:spacing w:val="-4"/>
                <w:sz w:val="20"/>
                <w:szCs w:val="20"/>
              </w:rPr>
              <w:t>(y/m/d)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4C577" w14:textId="77777777" w:rsidR="000D62D7" w:rsidRDefault="000D62D7" w:rsidP="007959E4">
            <w:pPr>
              <w:tabs>
                <w:tab w:val="left" w:pos="-720"/>
              </w:tabs>
              <w:suppressAutoHyphens/>
              <w:spacing w:before="90"/>
              <w:rPr>
                <w:spacing w:val="-3"/>
              </w:rPr>
            </w:pP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5F2F0" w14:textId="17E263D3" w:rsidR="000D62D7" w:rsidRPr="000D62D7" w:rsidRDefault="000D62D7" w:rsidP="007959E4">
            <w:pPr>
              <w:tabs>
                <w:tab w:val="left" w:pos="-720"/>
              </w:tabs>
              <w:suppressAutoHyphens/>
              <w:spacing w:before="90" w:after="54"/>
              <w:rPr>
                <w:b/>
                <w:bCs/>
                <w:color w:val="FF0000"/>
                <w:spacing w:val="-3"/>
                <w:sz w:val="20"/>
                <w:szCs w:val="20"/>
              </w:rPr>
            </w:pPr>
            <w:r w:rsidRPr="000D62D7">
              <w:rPr>
                <w:b/>
                <w:bCs/>
                <w:color w:val="FF0000"/>
                <w:spacing w:val="-3"/>
                <w:sz w:val="20"/>
                <w:szCs w:val="20"/>
              </w:rPr>
              <w:t>Only to be used if Date is Rescheduled</w:t>
            </w:r>
          </w:p>
        </w:tc>
      </w:tr>
      <w:tr w:rsidR="00A54352" w:rsidRPr="00110889" w14:paraId="23423041" w14:textId="77777777" w:rsidTr="00AA0FBC">
        <w:trPr>
          <w:cantSplit/>
          <w:trHeight w:val="415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0E692" w14:textId="77777777" w:rsidR="00A54352" w:rsidRPr="000F3C8B" w:rsidRDefault="00A54352" w:rsidP="007959E4">
            <w:pPr>
              <w:tabs>
                <w:tab w:val="left" w:pos="-720"/>
              </w:tabs>
              <w:suppressAutoHyphens/>
              <w:spacing w:before="90"/>
              <w:rPr>
                <w:spacing w:val="-3"/>
                <w:sz w:val="20"/>
                <w:szCs w:val="20"/>
              </w:rPr>
            </w:pPr>
            <w:r w:rsidRPr="00110889">
              <w:rPr>
                <w:b/>
                <w:spacing w:val="-4"/>
              </w:rPr>
              <w:t>TIME OF SHUT DOWN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color w:val="FF0000"/>
                <w:spacing w:val="-4"/>
                <w:sz w:val="20"/>
                <w:szCs w:val="20"/>
              </w:rPr>
              <w:t>(time or day)</w:t>
            </w:r>
          </w:p>
        </w:tc>
        <w:bookmarkStart w:id="4" w:name="Text3"/>
        <w:tc>
          <w:tcPr>
            <w:tcW w:w="162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A431B" w14:textId="77777777" w:rsidR="00A54352" w:rsidRPr="00110889" w:rsidRDefault="00A54352" w:rsidP="007959E4">
            <w:pPr>
              <w:tabs>
                <w:tab w:val="left" w:pos="-720"/>
              </w:tabs>
              <w:suppressAutoHyphens/>
              <w:spacing w:before="90"/>
              <w:rPr>
                <w:spacing w:val="-3"/>
              </w:rPr>
            </w:pPr>
            <w:r>
              <w:rPr>
                <w:spacing w:val="-3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pacing w:val="-3"/>
              </w:rPr>
              <w:instrText xml:space="preserve"> FORMTEXT </w:instrText>
            </w:r>
            <w:r>
              <w:rPr>
                <w:spacing w:val="-3"/>
              </w:rPr>
            </w:r>
            <w:r>
              <w:rPr>
                <w:spacing w:val="-3"/>
              </w:rPr>
              <w:fldChar w:fldCharType="separate"/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spacing w:val="-3"/>
              </w:rPr>
              <w:fldChar w:fldCharType="end"/>
            </w:r>
            <w:bookmarkEnd w:id="4"/>
          </w:p>
        </w:tc>
        <w:tc>
          <w:tcPr>
            <w:tcW w:w="29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D5B5F" w14:textId="77777777" w:rsidR="00A54352" w:rsidRPr="00110889" w:rsidRDefault="00A54352" w:rsidP="007959E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TO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70908" w14:textId="77777777" w:rsidR="00A54352" w:rsidRPr="00110889" w:rsidRDefault="00A54352" w:rsidP="007959E4">
            <w:pPr>
              <w:tabs>
                <w:tab w:val="left" w:pos="-720"/>
              </w:tabs>
              <w:suppressAutoHyphens/>
              <w:spacing w:before="90" w:after="54"/>
              <w:rPr>
                <w:b/>
                <w:bCs/>
                <w:spacing w:val="-3"/>
              </w:rPr>
            </w:pPr>
            <w:r>
              <w:rPr>
                <w:spacing w:val="-3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>
              <w:rPr>
                <w:spacing w:val="-3"/>
              </w:rPr>
              <w:instrText xml:space="preserve"> FORMTEXT </w:instrText>
            </w:r>
            <w:r>
              <w:rPr>
                <w:spacing w:val="-3"/>
              </w:rPr>
            </w:r>
            <w:r>
              <w:rPr>
                <w:spacing w:val="-3"/>
              </w:rPr>
              <w:fldChar w:fldCharType="separate"/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spacing w:val="-3"/>
              </w:rPr>
              <w:fldChar w:fldCharType="end"/>
            </w:r>
          </w:p>
        </w:tc>
      </w:tr>
      <w:tr w:rsidR="00A54352" w:rsidRPr="00110889" w14:paraId="26CED9B7" w14:textId="77777777" w:rsidTr="007959E4">
        <w:trPr>
          <w:trHeight w:val="330"/>
        </w:trPr>
        <w:tc>
          <w:tcPr>
            <w:tcW w:w="1080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14:paraId="3D41F7DE" w14:textId="77777777" w:rsidR="00A54352" w:rsidRPr="002C4373" w:rsidRDefault="00A54352" w:rsidP="007959E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FF0000"/>
                <w:spacing w:val="-4"/>
                <w:sz w:val="20"/>
                <w:szCs w:val="20"/>
              </w:rPr>
            </w:pPr>
            <w:r w:rsidRPr="002C4373">
              <w:rPr>
                <w:b/>
                <w:color w:val="FF0000"/>
                <w:spacing w:val="-4"/>
                <w:sz w:val="20"/>
                <w:szCs w:val="20"/>
              </w:rPr>
              <w:t>VAL</w:t>
            </w:r>
            <w:r>
              <w:rPr>
                <w:b/>
                <w:color w:val="FF0000"/>
                <w:spacing w:val="-4"/>
                <w:sz w:val="20"/>
                <w:szCs w:val="20"/>
              </w:rPr>
              <w:t>VE IDENTIFICATION AND MAP/SCHEMATIC FOR OPERATION ON FOLLOWING PAGES</w:t>
            </w:r>
          </w:p>
        </w:tc>
      </w:tr>
      <w:tr w:rsidR="00A54352" w:rsidRPr="000F3C8B" w14:paraId="11EB15EB" w14:textId="77777777" w:rsidTr="007959E4">
        <w:trPr>
          <w:trHeight w:val="282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8301B1" w14:textId="77777777" w:rsidR="00A54352" w:rsidRPr="000F3C8B" w:rsidRDefault="00A54352" w:rsidP="007959E4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4"/>
                <w:sz w:val="20"/>
                <w:szCs w:val="20"/>
              </w:rPr>
            </w:pPr>
            <w:r w:rsidRPr="000F3C8B">
              <w:rPr>
                <w:b/>
                <w:spacing w:val="-4"/>
                <w:sz w:val="20"/>
                <w:szCs w:val="20"/>
              </w:rPr>
              <w:t>Street</w:t>
            </w:r>
          </w:p>
        </w:tc>
        <w:tc>
          <w:tcPr>
            <w:tcW w:w="25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6B2" w14:textId="77777777" w:rsidR="00A54352" w:rsidRPr="000F3C8B" w:rsidRDefault="00A54352" w:rsidP="007959E4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4"/>
                <w:sz w:val="20"/>
                <w:szCs w:val="20"/>
              </w:rPr>
            </w:pPr>
            <w:r w:rsidRPr="000F3C8B">
              <w:rPr>
                <w:b/>
                <w:spacing w:val="-4"/>
                <w:sz w:val="20"/>
                <w:szCs w:val="20"/>
              </w:rPr>
              <w:t>From</w:t>
            </w:r>
          </w:p>
        </w:tc>
        <w:tc>
          <w:tcPr>
            <w:tcW w:w="25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3A6" w14:textId="77777777" w:rsidR="00A54352" w:rsidRPr="000F3C8B" w:rsidRDefault="00A54352" w:rsidP="007959E4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4"/>
                <w:sz w:val="20"/>
                <w:szCs w:val="20"/>
              </w:rPr>
            </w:pPr>
            <w:r w:rsidRPr="000F3C8B">
              <w:rPr>
                <w:b/>
                <w:spacing w:val="-4"/>
                <w:sz w:val="20"/>
                <w:szCs w:val="20"/>
              </w:rPr>
              <w:t>To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B7AEDB" w14:textId="77777777" w:rsidR="00A54352" w:rsidRPr="000F3C8B" w:rsidRDefault="00A54352" w:rsidP="007959E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pacing w:val="-4"/>
                <w:sz w:val="20"/>
                <w:szCs w:val="20"/>
              </w:rPr>
            </w:pPr>
            <w:r w:rsidRPr="000F3C8B">
              <w:rPr>
                <w:b/>
                <w:spacing w:val="-4"/>
                <w:sz w:val="20"/>
                <w:szCs w:val="20"/>
              </w:rPr>
              <w:t>Est.  # Homes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BBE273" w14:textId="77777777" w:rsidR="00A54352" w:rsidRPr="000F3C8B" w:rsidRDefault="00A54352" w:rsidP="007959E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Est. # ICI</w:t>
            </w:r>
          </w:p>
        </w:tc>
      </w:tr>
      <w:tr w:rsidR="00A54352" w:rsidRPr="00110889" w14:paraId="7D349620" w14:textId="77777777" w:rsidTr="007959E4">
        <w:tc>
          <w:tcPr>
            <w:tcW w:w="2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B49E6F" w14:textId="4CC656F9" w:rsidR="00A54352" w:rsidRDefault="004B3916" w:rsidP="007959E4">
            <w:r>
              <w:rPr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56E" w14:textId="1070762B" w:rsidR="00A54352" w:rsidRDefault="004B3916" w:rsidP="007959E4">
            <w:r>
              <w:rPr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424" w14:textId="585ADC9C" w:rsidR="00A54352" w:rsidRDefault="004B3916" w:rsidP="007959E4">
            <w:r>
              <w:rPr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2BE4821" w14:textId="4B85D6D5" w:rsidR="00A54352" w:rsidRDefault="004B3916" w:rsidP="007959E4">
            <w:pPr>
              <w:jc w:val="center"/>
            </w:pPr>
            <w:r>
              <w:rPr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8E1E5AB" w14:textId="3B1B1555" w:rsidR="00A54352" w:rsidRDefault="004B3916" w:rsidP="007959E4">
            <w:pPr>
              <w:jc w:val="center"/>
            </w:pPr>
            <w:r>
              <w:rPr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</w:tr>
      <w:tr w:rsidR="00A54352" w:rsidRPr="00110889" w14:paraId="6224EF54" w14:textId="77777777" w:rsidTr="007959E4">
        <w:tc>
          <w:tcPr>
            <w:tcW w:w="2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7054FD" w14:textId="688BF77E" w:rsidR="00A54352" w:rsidRDefault="004B3916" w:rsidP="007959E4">
            <w:r>
              <w:rPr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79686C" w14:textId="2720571B" w:rsidR="00A54352" w:rsidRDefault="004B3916" w:rsidP="007959E4">
            <w:r>
              <w:rPr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A7AA09" w14:textId="612EC33C" w:rsidR="00A54352" w:rsidRDefault="004B3916" w:rsidP="007959E4">
            <w:r>
              <w:rPr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32FAF4" w14:textId="71D19B41" w:rsidR="00A54352" w:rsidRDefault="004B3916" w:rsidP="007959E4">
            <w:pPr>
              <w:jc w:val="center"/>
            </w:pPr>
            <w:r>
              <w:rPr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D23AC1" w14:textId="0FB1FF0C" w:rsidR="00A54352" w:rsidRDefault="004B3916" w:rsidP="007959E4">
            <w:pPr>
              <w:jc w:val="center"/>
            </w:pPr>
            <w:r>
              <w:rPr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</w:tr>
    </w:tbl>
    <w:p w14:paraId="53F4F789" w14:textId="008BBAEC" w:rsidR="000F3C8B" w:rsidRPr="0015100C" w:rsidRDefault="00A54352" w:rsidP="005253B9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spacing w:val="-3"/>
        </w:rPr>
        <w:lastRenderedPageBreak/>
        <w:t xml:space="preserve"> </w:t>
      </w:r>
      <w:r w:rsidR="0015100C" w:rsidRPr="005253B9">
        <w:rPr>
          <w:b/>
          <w:spacing w:val="-3"/>
          <w:sz w:val="28"/>
          <w:szCs w:val="28"/>
        </w:rPr>
        <w:t>DOUBLE CHECK</w:t>
      </w:r>
      <w:r w:rsidR="001F0DA4" w:rsidRPr="005253B9">
        <w:rPr>
          <w:b/>
          <w:spacing w:val="-3"/>
          <w:sz w:val="28"/>
          <w:szCs w:val="28"/>
        </w:rPr>
        <w:t>S</w:t>
      </w:r>
      <w:r w:rsidR="000C4A34" w:rsidRPr="005253B9">
        <w:rPr>
          <w:b/>
          <w:spacing w:val="-3"/>
          <w:sz w:val="28"/>
          <w:szCs w:val="28"/>
        </w:rPr>
        <w:t>: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3150"/>
        <w:gridCol w:w="1170"/>
        <w:gridCol w:w="1170"/>
      </w:tblGrid>
      <w:tr w:rsidR="0015100C" w:rsidRPr="00C6262F" w14:paraId="6B664E5F" w14:textId="77777777" w:rsidTr="00932405">
        <w:tc>
          <w:tcPr>
            <w:tcW w:w="82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</w:tcPr>
          <w:p w14:paraId="77C91DF4" w14:textId="77777777" w:rsidR="0015100C" w:rsidRPr="00C6262F" w:rsidRDefault="0015100C" w:rsidP="00C6262F">
            <w:pPr>
              <w:suppressAutoHyphens/>
              <w:ind w:right="324"/>
              <w:jc w:val="both"/>
              <w:rPr>
                <w:b/>
                <w:spacing w:val="-3"/>
              </w:rPr>
            </w:pPr>
            <w:r w:rsidRPr="00C6262F">
              <w:rPr>
                <w:b/>
                <w:spacing w:val="-3"/>
              </w:rPr>
              <w:t>Question</w:t>
            </w:r>
          </w:p>
        </w:tc>
        <w:tc>
          <w:tcPr>
            <w:tcW w:w="1170" w:type="dxa"/>
            <w:tcBorders>
              <w:top w:val="single" w:sz="12" w:space="0" w:color="auto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98F1C03" w14:textId="77777777" w:rsidR="0015100C" w:rsidRPr="00C6262F" w:rsidRDefault="0015100C" w:rsidP="00C6262F">
            <w:pPr>
              <w:suppressAutoHyphens/>
              <w:ind w:right="-108"/>
              <w:jc w:val="center"/>
              <w:rPr>
                <w:b/>
                <w:spacing w:val="-3"/>
              </w:rPr>
            </w:pPr>
            <w:r w:rsidRPr="00C6262F">
              <w:rPr>
                <w:b/>
                <w:spacing w:val="-3"/>
              </w:rPr>
              <w:t>YES</w:t>
            </w:r>
          </w:p>
        </w:tc>
        <w:tc>
          <w:tcPr>
            <w:tcW w:w="1170" w:type="dxa"/>
            <w:tcBorders>
              <w:top w:val="single" w:sz="12" w:space="0" w:color="auto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232A165" w14:textId="77777777" w:rsidR="0015100C" w:rsidRPr="00C6262F" w:rsidRDefault="0015100C" w:rsidP="00C6262F">
            <w:pPr>
              <w:suppressAutoHyphens/>
              <w:ind w:right="-108"/>
              <w:jc w:val="center"/>
              <w:rPr>
                <w:b/>
                <w:spacing w:val="-3"/>
              </w:rPr>
            </w:pPr>
            <w:r w:rsidRPr="00C6262F">
              <w:rPr>
                <w:b/>
                <w:spacing w:val="-3"/>
              </w:rPr>
              <w:t>NO</w:t>
            </w:r>
          </w:p>
        </w:tc>
      </w:tr>
      <w:tr w:rsidR="0015100C" w:rsidRPr="00C6262F" w14:paraId="01B61084" w14:textId="77777777" w:rsidTr="00932405">
        <w:tc>
          <w:tcPr>
            <w:tcW w:w="8280" w:type="dxa"/>
            <w:gridSpan w:val="2"/>
            <w:tcBorders>
              <w:top w:val="dotted" w:sz="4" w:space="0" w:color="BFBFBF" w:themeColor="background1" w:themeShade="BF"/>
              <w:left w:val="single" w:sz="12" w:space="0" w:color="auto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</w:tcPr>
          <w:p w14:paraId="4ED97292" w14:textId="77777777" w:rsidR="0015100C" w:rsidRPr="00C6262F" w:rsidRDefault="0015100C" w:rsidP="00C6262F">
            <w:pPr>
              <w:suppressAutoHyphens/>
              <w:ind w:right="324"/>
              <w:jc w:val="both"/>
              <w:rPr>
                <w:spacing w:val="-3"/>
              </w:rPr>
            </w:pPr>
            <w:r w:rsidRPr="00C6262F">
              <w:rPr>
                <w:spacing w:val="-3"/>
              </w:rPr>
              <w:t>Has a Test Shutdown been Performed</w:t>
            </w:r>
            <w:r w:rsidR="009E4A33" w:rsidRPr="00C6262F">
              <w:rPr>
                <w:spacing w:val="-3"/>
              </w:rPr>
              <w:t>?</w:t>
            </w:r>
            <w:r w:rsidR="00C511D5" w:rsidRPr="00C6262F">
              <w:rPr>
                <w:spacing w:val="-3"/>
              </w:rPr>
              <w:t xml:space="preserve">  </w:t>
            </w:r>
            <w:r w:rsidR="00C511D5" w:rsidRPr="00C6262F">
              <w:rPr>
                <w:b/>
                <w:spacing w:val="-3"/>
              </w:rPr>
              <w:t xml:space="preserve">DATE: </w:t>
            </w:r>
            <w:r w:rsidR="00C511D5" w:rsidRPr="00C6262F">
              <w:rPr>
                <w:spacing w:val="-3"/>
              </w:rPr>
              <w:t xml:space="preserve"> </w:t>
            </w:r>
          </w:p>
        </w:tc>
        <w:tc>
          <w:tcPr>
            <w:tcW w:w="117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70D36B7" w14:textId="58326BB1" w:rsidR="0015100C" w:rsidRPr="00C6262F" w:rsidRDefault="00C41DEB" w:rsidP="00C6262F">
            <w:pPr>
              <w:suppressAutoHyphens/>
              <w:ind w:right="-108"/>
              <w:jc w:val="center"/>
              <w:rPr>
                <w:spacing w:val="-3"/>
              </w:rPr>
            </w:pPr>
            <w:r w:rsidRPr="00C6262F">
              <w:rPr>
                <w:spacing w:val="-3"/>
                <w:sz w:val="32"/>
                <w:szCs w:val="32"/>
              </w:rPr>
              <w:object w:dxaOrig="225" w:dyaOrig="225" w14:anchorId="69F217FB">
                <v:shape id="_x0000_i1059" type="#_x0000_t75" style="width:15pt;height:18.75pt" o:ole="">
                  <v:imagedata r:id="rId22" o:title=""/>
                </v:shape>
                <w:control r:id="rId23" w:name="CheckBox11" w:shapeid="_x0000_i1059"/>
              </w:object>
            </w:r>
          </w:p>
        </w:tc>
        <w:tc>
          <w:tcPr>
            <w:tcW w:w="117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20F8BEA2" w14:textId="189F0ECC" w:rsidR="0015100C" w:rsidRPr="00C6262F" w:rsidRDefault="009C4FE1" w:rsidP="00C6262F">
            <w:pPr>
              <w:suppressAutoHyphens/>
              <w:ind w:right="-108"/>
              <w:jc w:val="center"/>
              <w:rPr>
                <w:spacing w:val="-3"/>
                <w:sz w:val="32"/>
                <w:szCs w:val="32"/>
              </w:rPr>
            </w:pPr>
            <w:r w:rsidRPr="00C6262F">
              <w:rPr>
                <w:spacing w:val="-3"/>
                <w:sz w:val="32"/>
                <w:szCs w:val="32"/>
              </w:rPr>
              <w:object w:dxaOrig="225" w:dyaOrig="225" w14:anchorId="078EDB51">
                <v:shape id="_x0000_i1061" type="#_x0000_t75" style="width:15pt;height:18.75pt" o:ole="">
                  <v:imagedata r:id="rId22" o:title=""/>
                </v:shape>
                <w:control r:id="rId24" w:name="CheckBox1" w:shapeid="_x0000_i1061"/>
              </w:object>
            </w:r>
          </w:p>
        </w:tc>
      </w:tr>
      <w:tr w:rsidR="0015100C" w:rsidRPr="00C6262F" w14:paraId="6FB48F59" w14:textId="77777777" w:rsidTr="008677FC">
        <w:trPr>
          <w:trHeight w:val="377"/>
        </w:trPr>
        <w:tc>
          <w:tcPr>
            <w:tcW w:w="8280" w:type="dxa"/>
            <w:gridSpan w:val="2"/>
            <w:tcBorders>
              <w:top w:val="dotted" w:sz="4" w:space="0" w:color="BFBFBF" w:themeColor="background1" w:themeShade="BF"/>
              <w:left w:val="single" w:sz="12" w:space="0" w:color="auto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</w:tcPr>
          <w:p w14:paraId="40A44C41" w14:textId="0052AF43" w:rsidR="00C511D5" w:rsidRPr="00C6262F" w:rsidRDefault="006E32F3" w:rsidP="00C6262F">
            <w:pPr>
              <w:suppressAutoHyphens/>
              <w:ind w:right="324"/>
              <w:rPr>
                <w:spacing w:val="-3"/>
              </w:rPr>
            </w:pPr>
            <w:r>
              <w:rPr>
                <w:spacing w:val="-3"/>
              </w:rPr>
              <w:t>Has Modelling been completed</w:t>
            </w:r>
            <w:proofErr w:type="gramStart"/>
            <w:r>
              <w:rPr>
                <w:spacing w:val="-3"/>
              </w:rPr>
              <w:t xml:space="preserve">:  </w:t>
            </w:r>
            <w:r w:rsidRPr="00B60B55">
              <w:rPr>
                <w:b/>
                <w:bCs/>
                <w:color w:val="FF0000"/>
                <w:spacing w:val="-3"/>
              </w:rPr>
              <w:t>(</w:t>
            </w:r>
            <w:proofErr w:type="gramEnd"/>
            <w:r w:rsidRPr="00B60B55">
              <w:rPr>
                <w:b/>
                <w:bCs/>
                <w:color w:val="FF0000"/>
                <w:spacing w:val="-3"/>
              </w:rPr>
              <w:t xml:space="preserve">If </w:t>
            </w:r>
            <w:r w:rsidR="00B60B55" w:rsidRPr="00B60B55">
              <w:rPr>
                <w:b/>
                <w:bCs/>
                <w:color w:val="FF0000"/>
                <w:spacing w:val="-3"/>
              </w:rPr>
              <w:t xml:space="preserve">YES, </w:t>
            </w:r>
            <w:r w:rsidRPr="00B60B55">
              <w:rPr>
                <w:b/>
                <w:bCs/>
                <w:color w:val="FF0000"/>
                <w:spacing w:val="-3"/>
              </w:rPr>
              <w:t>so please attach)</w:t>
            </w:r>
          </w:p>
        </w:tc>
        <w:tc>
          <w:tcPr>
            <w:tcW w:w="117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7A0E2B36" w14:textId="689A04CB" w:rsidR="0015100C" w:rsidRPr="00C6262F" w:rsidRDefault="00C41DEB" w:rsidP="00C6262F">
            <w:pPr>
              <w:suppressAutoHyphens/>
              <w:ind w:right="-108"/>
              <w:jc w:val="center"/>
              <w:rPr>
                <w:spacing w:val="-3"/>
              </w:rPr>
            </w:pPr>
            <w:r w:rsidRPr="00C6262F">
              <w:rPr>
                <w:spacing w:val="-3"/>
                <w:sz w:val="32"/>
                <w:szCs w:val="32"/>
              </w:rPr>
              <w:object w:dxaOrig="225" w:dyaOrig="225" w14:anchorId="0E8071D2">
                <v:shape id="_x0000_i1063" type="#_x0000_t75" style="width:15pt;height:18.75pt" o:ole="">
                  <v:imagedata r:id="rId22" o:title=""/>
                </v:shape>
                <w:control r:id="rId25" w:name="CheckBox12" w:shapeid="_x0000_i1063"/>
              </w:object>
            </w:r>
          </w:p>
        </w:tc>
        <w:tc>
          <w:tcPr>
            <w:tcW w:w="117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0C9CA00B" w14:textId="53912E88" w:rsidR="0015100C" w:rsidRPr="00C6262F" w:rsidRDefault="00C41DEB" w:rsidP="00C6262F">
            <w:pPr>
              <w:suppressAutoHyphens/>
              <w:ind w:right="-108"/>
              <w:jc w:val="center"/>
              <w:rPr>
                <w:spacing w:val="-3"/>
              </w:rPr>
            </w:pPr>
            <w:r w:rsidRPr="00C6262F">
              <w:rPr>
                <w:spacing w:val="-3"/>
                <w:sz w:val="32"/>
                <w:szCs w:val="32"/>
              </w:rPr>
              <w:object w:dxaOrig="225" w:dyaOrig="225" w14:anchorId="709B2C06">
                <v:shape id="_x0000_i1065" type="#_x0000_t75" style="width:15pt;height:18.75pt" o:ole="">
                  <v:imagedata r:id="rId22" o:title=""/>
                </v:shape>
                <w:control r:id="rId26" w:name="CheckBox13" w:shapeid="_x0000_i1065"/>
              </w:object>
            </w:r>
          </w:p>
        </w:tc>
      </w:tr>
      <w:tr w:rsidR="006E32F3" w:rsidRPr="00C6262F" w14:paraId="1F3084E2" w14:textId="77777777" w:rsidTr="008677FC">
        <w:trPr>
          <w:trHeight w:val="362"/>
        </w:trPr>
        <w:tc>
          <w:tcPr>
            <w:tcW w:w="8280" w:type="dxa"/>
            <w:gridSpan w:val="2"/>
            <w:tcBorders>
              <w:top w:val="dotted" w:sz="4" w:space="0" w:color="BFBFBF" w:themeColor="background1" w:themeShade="BF"/>
              <w:left w:val="single" w:sz="12" w:space="0" w:color="auto"/>
              <w:bottom w:val="single" w:sz="4" w:space="0" w:color="auto"/>
              <w:right w:val="dotted" w:sz="4" w:space="0" w:color="BFBFBF" w:themeColor="background1" w:themeShade="BF"/>
            </w:tcBorders>
            <w:shd w:val="clear" w:color="auto" w:fill="auto"/>
          </w:tcPr>
          <w:p w14:paraId="7CEC42DD" w14:textId="77777777" w:rsidR="00C511D5" w:rsidRPr="00C6262F" w:rsidRDefault="00C511D5" w:rsidP="00C6262F">
            <w:pPr>
              <w:suppressAutoHyphens/>
              <w:ind w:right="324"/>
              <w:rPr>
                <w:b/>
                <w:color w:val="FF0000"/>
                <w:spacing w:val="-3"/>
              </w:rPr>
            </w:pPr>
            <w:r w:rsidRPr="00C6262F">
              <w:rPr>
                <w:spacing w:val="-3"/>
              </w:rPr>
              <w:t>Does Primary or Secondary Valving impact any Critical Watermains or Designated Facilities? (</w:t>
            </w:r>
            <w:r w:rsidRPr="00C6262F">
              <w:rPr>
                <w:b/>
                <w:color w:val="FF0000"/>
                <w:spacing w:val="-3"/>
              </w:rPr>
              <w:t>Provide a List Below – Address and Name)</w:t>
            </w:r>
          </w:p>
        </w:tc>
        <w:tc>
          <w:tcPr>
            <w:tcW w:w="117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auto"/>
              <w:right w:val="dotted" w:sz="4" w:space="0" w:color="BFBFBF" w:themeColor="background1" w:themeShade="BF"/>
            </w:tcBorders>
            <w:shd w:val="clear" w:color="auto" w:fill="auto"/>
            <w:vAlign w:val="center"/>
          </w:tcPr>
          <w:p w14:paraId="0ECE0A1B" w14:textId="1227F2DE" w:rsidR="00C511D5" w:rsidRPr="00C6262F" w:rsidRDefault="00C41DEB" w:rsidP="00C6262F">
            <w:pPr>
              <w:suppressAutoHyphens/>
              <w:ind w:right="-108"/>
              <w:jc w:val="center"/>
              <w:rPr>
                <w:spacing w:val="-3"/>
              </w:rPr>
            </w:pPr>
            <w:r w:rsidRPr="00C6262F">
              <w:rPr>
                <w:spacing w:val="-3"/>
                <w:sz w:val="32"/>
                <w:szCs w:val="32"/>
              </w:rPr>
              <w:object w:dxaOrig="225" w:dyaOrig="225" w14:anchorId="0BF4DEDD">
                <v:shape id="_x0000_i1067" type="#_x0000_t75" style="width:15pt;height:18.75pt" o:ole="">
                  <v:imagedata r:id="rId22" o:title=""/>
                </v:shape>
                <w:control r:id="rId27" w:name="CheckBox14" w:shapeid="_x0000_i1067"/>
              </w:object>
            </w:r>
          </w:p>
        </w:tc>
        <w:tc>
          <w:tcPr>
            <w:tcW w:w="1170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65DFE" w14:textId="1134AE2A" w:rsidR="00C511D5" w:rsidRPr="00C6262F" w:rsidRDefault="00C41DEB" w:rsidP="00C6262F">
            <w:pPr>
              <w:suppressAutoHyphens/>
              <w:ind w:right="-108"/>
              <w:jc w:val="center"/>
              <w:rPr>
                <w:spacing w:val="-3"/>
              </w:rPr>
            </w:pPr>
            <w:r w:rsidRPr="00C6262F">
              <w:rPr>
                <w:spacing w:val="-3"/>
                <w:sz w:val="32"/>
                <w:szCs w:val="32"/>
              </w:rPr>
              <w:object w:dxaOrig="225" w:dyaOrig="225" w14:anchorId="4C16815A">
                <v:shape id="_x0000_i1069" type="#_x0000_t75" style="width:15pt;height:18.75pt" o:ole="">
                  <v:imagedata r:id="rId22" o:title=""/>
                </v:shape>
                <w:control r:id="rId28" w:name="CheckBox15" w:shapeid="_x0000_i1069"/>
              </w:object>
            </w:r>
          </w:p>
        </w:tc>
      </w:tr>
      <w:tr w:rsidR="00B73106" w:rsidRPr="00C6262F" w14:paraId="1D39D195" w14:textId="77777777" w:rsidTr="008677FC">
        <w:tc>
          <w:tcPr>
            <w:tcW w:w="5130" w:type="dxa"/>
            <w:tcBorders>
              <w:top w:val="single" w:sz="4" w:space="0" w:color="auto"/>
              <w:left w:val="single" w:sz="12" w:space="0" w:color="auto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auto"/>
          </w:tcPr>
          <w:p w14:paraId="333B611B" w14:textId="77777777" w:rsidR="00B73106" w:rsidRPr="00C6262F" w:rsidRDefault="00B73106" w:rsidP="00C6262F">
            <w:pPr>
              <w:suppressAutoHyphens/>
              <w:ind w:right="324"/>
              <w:jc w:val="both"/>
              <w:rPr>
                <w:b/>
                <w:color w:val="FF0000"/>
                <w:spacing w:val="-3"/>
                <w:sz w:val="20"/>
                <w:szCs w:val="20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single" w:sz="12" w:space="0" w:color="auto"/>
            </w:tcBorders>
            <w:shd w:val="clear" w:color="auto" w:fill="auto"/>
            <w:vAlign w:val="center"/>
          </w:tcPr>
          <w:p w14:paraId="5FA021B4" w14:textId="77777777" w:rsidR="00B73106" w:rsidRPr="00C6262F" w:rsidRDefault="00B73106" w:rsidP="00C6262F">
            <w:pPr>
              <w:suppressAutoHyphens/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B73106" w:rsidRPr="00C6262F" w14:paraId="7B17C3F0" w14:textId="77777777" w:rsidTr="00932405">
        <w:tc>
          <w:tcPr>
            <w:tcW w:w="5130" w:type="dxa"/>
            <w:tcBorders>
              <w:top w:val="dotted" w:sz="4" w:space="0" w:color="BFBFBF" w:themeColor="background1" w:themeShade="BF"/>
              <w:left w:val="single" w:sz="12" w:space="0" w:color="auto"/>
              <w:bottom w:val="single" w:sz="12" w:space="0" w:color="auto"/>
              <w:right w:val="dotted" w:sz="4" w:space="0" w:color="BFBFBF" w:themeColor="background1" w:themeShade="BF"/>
            </w:tcBorders>
            <w:shd w:val="clear" w:color="auto" w:fill="auto"/>
          </w:tcPr>
          <w:p w14:paraId="3AED0C3B" w14:textId="77777777" w:rsidR="00B73106" w:rsidRPr="00C6262F" w:rsidRDefault="00B73106" w:rsidP="00C6262F">
            <w:pPr>
              <w:suppressAutoHyphens/>
              <w:ind w:right="324"/>
              <w:jc w:val="both"/>
              <w:rPr>
                <w:b/>
                <w:color w:val="FF0000"/>
                <w:spacing w:val="-3"/>
                <w:sz w:val="20"/>
                <w:szCs w:val="20"/>
              </w:rPr>
            </w:pPr>
          </w:p>
        </w:tc>
        <w:tc>
          <w:tcPr>
            <w:tcW w:w="5490" w:type="dxa"/>
            <w:gridSpan w:val="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E3082" w14:textId="77777777" w:rsidR="00B73106" w:rsidRPr="00C6262F" w:rsidRDefault="00B73106" w:rsidP="00C6262F">
            <w:pPr>
              <w:suppressAutoHyphens/>
              <w:ind w:right="-108"/>
              <w:jc w:val="center"/>
              <w:rPr>
                <w:spacing w:val="-3"/>
                <w:sz w:val="20"/>
                <w:szCs w:val="20"/>
              </w:rPr>
            </w:pPr>
          </w:p>
        </w:tc>
      </w:tr>
    </w:tbl>
    <w:p w14:paraId="2A2701DC" w14:textId="16127853" w:rsidR="000F3C8B" w:rsidRPr="00C511D5" w:rsidRDefault="000F3C8B" w:rsidP="001D2545">
      <w:pPr>
        <w:tabs>
          <w:tab w:val="left" w:pos="-720"/>
        </w:tabs>
        <w:suppressAutoHyphens/>
        <w:ind w:left="-720" w:right="-720"/>
        <w:jc w:val="both"/>
        <w:rPr>
          <w:spacing w:val="-3"/>
          <w:sz w:val="20"/>
          <w:szCs w:val="20"/>
        </w:rPr>
      </w:pPr>
    </w:p>
    <w:p w14:paraId="243533D5" w14:textId="77777777" w:rsidR="005253B9" w:rsidRDefault="005253B9" w:rsidP="00635DD6">
      <w:pPr>
        <w:tabs>
          <w:tab w:val="left" w:pos="-720"/>
        </w:tabs>
        <w:suppressAutoHyphens/>
        <w:ind w:right="-720"/>
        <w:jc w:val="both"/>
        <w:rPr>
          <w:b/>
          <w:spacing w:val="-3"/>
        </w:rPr>
      </w:pPr>
    </w:p>
    <w:p w14:paraId="6E8A9FEF" w14:textId="3F8674A2" w:rsidR="000F3C8B" w:rsidRPr="005253B9" w:rsidRDefault="00635DD6" w:rsidP="00635DD6">
      <w:pPr>
        <w:tabs>
          <w:tab w:val="left" w:pos="-720"/>
        </w:tabs>
        <w:suppressAutoHyphens/>
        <w:ind w:right="-720"/>
        <w:jc w:val="both"/>
        <w:rPr>
          <w:b/>
          <w:spacing w:val="-3"/>
          <w:sz w:val="28"/>
          <w:szCs w:val="28"/>
        </w:rPr>
      </w:pPr>
      <w:r w:rsidRPr="005253B9">
        <w:rPr>
          <w:b/>
          <w:spacing w:val="-3"/>
          <w:sz w:val="28"/>
          <w:szCs w:val="28"/>
        </w:rPr>
        <w:t>SIGN-OFF</w:t>
      </w:r>
      <w:r w:rsidR="000C4A34" w:rsidRPr="005253B9">
        <w:rPr>
          <w:b/>
          <w:spacing w:val="-3"/>
          <w:sz w:val="28"/>
          <w:szCs w:val="28"/>
        </w:rPr>
        <w:t>:</w:t>
      </w:r>
    </w:p>
    <w:tbl>
      <w:tblPr>
        <w:tblW w:w="11430" w:type="dxa"/>
        <w:tblInd w:w="-990" w:type="dxa"/>
        <w:tblBorders>
          <w:insideH w:val="dotted" w:sz="4" w:space="0" w:color="BFBFBF"/>
          <w:insideV w:val="dotted" w:sz="4" w:space="0" w:color="BFBF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1905"/>
        <w:gridCol w:w="1905"/>
        <w:gridCol w:w="1905"/>
        <w:gridCol w:w="1905"/>
        <w:gridCol w:w="1905"/>
      </w:tblGrid>
      <w:tr w:rsidR="006E32F3" w:rsidRPr="00C6262F" w14:paraId="799CAB5E" w14:textId="77777777" w:rsidTr="00B60B55">
        <w:trPr>
          <w:cantSplit/>
          <w:trHeight w:val="208"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dotted" w:sz="4" w:space="0" w:color="BFBFBF"/>
            </w:tcBorders>
            <w:shd w:val="clear" w:color="auto" w:fill="auto"/>
          </w:tcPr>
          <w:p w14:paraId="50F00E31" w14:textId="66ED3581" w:rsidR="003D10E5" w:rsidRPr="00C6262F" w:rsidRDefault="003D10E5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2"/>
                <w:szCs w:val="22"/>
              </w:rPr>
            </w:pPr>
            <w:r w:rsidRPr="00C6262F">
              <w:rPr>
                <w:b/>
                <w:spacing w:val="-3"/>
                <w:sz w:val="22"/>
                <w:szCs w:val="22"/>
              </w:rPr>
              <w:t>Contractor</w:t>
            </w:r>
          </w:p>
        </w:tc>
        <w:tc>
          <w:tcPr>
            <w:tcW w:w="1905" w:type="dxa"/>
            <w:tcBorders>
              <w:top w:val="single" w:sz="12" w:space="0" w:color="auto"/>
              <w:bottom w:val="dotted" w:sz="4" w:space="0" w:color="BFBFBF"/>
            </w:tcBorders>
            <w:shd w:val="clear" w:color="auto" w:fill="auto"/>
          </w:tcPr>
          <w:p w14:paraId="245D3CDA" w14:textId="2B5247B9" w:rsidR="003D10E5" w:rsidRPr="00C6262F" w:rsidRDefault="003D10E5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2"/>
                <w:szCs w:val="22"/>
              </w:rPr>
            </w:pPr>
            <w:r w:rsidRPr="00C6262F">
              <w:rPr>
                <w:b/>
                <w:spacing w:val="-3"/>
                <w:sz w:val="22"/>
                <w:szCs w:val="22"/>
              </w:rPr>
              <w:t>Region Inspector</w:t>
            </w:r>
          </w:p>
        </w:tc>
        <w:tc>
          <w:tcPr>
            <w:tcW w:w="1905" w:type="dxa"/>
            <w:tcBorders>
              <w:top w:val="single" w:sz="12" w:space="0" w:color="auto"/>
              <w:bottom w:val="dotted" w:sz="4" w:space="0" w:color="BFBFBF"/>
            </w:tcBorders>
            <w:shd w:val="clear" w:color="auto" w:fill="auto"/>
          </w:tcPr>
          <w:p w14:paraId="60B65062" w14:textId="303541A2" w:rsidR="003D10E5" w:rsidRPr="00C6262F" w:rsidRDefault="003D10E5" w:rsidP="00C6262F">
            <w:pPr>
              <w:tabs>
                <w:tab w:val="left" w:pos="-720"/>
              </w:tabs>
              <w:suppressAutoHyphens/>
              <w:ind w:right="-45"/>
              <w:jc w:val="center"/>
              <w:rPr>
                <w:b/>
                <w:spacing w:val="-3"/>
                <w:sz w:val="22"/>
                <w:szCs w:val="22"/>
              </w:rPr>
            </w:pPr>
            <w:r w:rsidRPr="00C6262F">
              <w:rPr>
                <w:b/>
                <w:spacing w:val="-3"/>
                <w:sz w:val="22"/>
                <w:szCs w:val="22"/>
              </w:rPr>
              <w:t>Consultant</w:t>
            </w:r>
          </w:p>
        </w:tc>
        <w:tc>
          <w:tcPr>
            <w:tcW w:w="1905" w:type="dxa"/>
            <w:tcBorders>
              <w:top w:val="single" w:sz="12" w:space="0" w:color="auto"/>
              <w:bottom w:val="dotted" w:sz="4" w:space="0" w:color="BFBFBF"/>
            </w:tcBorders>
            <w:shd w:val="clear" w:color="auto" w:fill="auto"/>
          </w:tcPr>
          <w:p w14:paraId="4455A274" w14:textId="7269527B" w:rsidR="003D10E5" w:rsidRPr="00C6262F" w:rsidRDefault="003D10E5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2"/>
                <w:szCs w:val="22"/>
              </w:rPr>
            </w:pPr>
            <w:r w:rsidRPr="00C6262F">
              <w:rPr>
                <w:b/>
                <w:spacing w:val="-3"/>
                <w:sz w:val="22"/>
                <w:szCs w:val="22"/>
              </w:rPr>
              <w:t>Regional PM</w:t>
            </w:r>
          </w:p>
        </w:tc>
        <w:tc>
          <w:tcPr>
            <w:tcW w:w="1905" w:type="dxa"/>
            <w:tcBorders>
              <w:top w:val="single" w:sz="12" w:space="0" w:color="auto"/>
              <w:bottom w:val="dotted" w:sz="4" w:space="0" w:color="BFBFBF"/>
            </w:tcBorders>
            <w:shd w:val="clear" w:color="auto" w:fill="auto"/>
          </w:tcPr>
          <w:p w14:paraId="2FAC3105" w14:textId="0623A677" w:rsidR="003D10E5" w:rsidRPr="00C6262F" w:rsidRDefault="003D10E5" w:rsidP="00C6262F">
            <w:pPr>
              <w:tabs>
                <w:tab w:val="left" w:pos="-720"/>
              </w:tabs>
              <w:suppressAutoHyphens/>
              <w:ind w:right="45"/>
              <w:jc w:val="center"/>
              <w:rPr>
                <w:b/>
                <w:spacing w:val="-3"/>
                <w:sz w:val="22"/>
                <w:szCs w:val="22"/>
              </w:rPr>
            </w:pPr>
            <w:r w:rsidRPr="00C6262F">
              <w:rPr>
                <w:b/>
                <w:spacing w:val="-3"/>
                <w:sz w:val="22"/>
                <w:szCs w:val="22"/>
              </w:rPr>
              <w:t>Operations</w:t>
            </w:r>
          </w:p>
        </w:tc>
        <w:tc>
          <w:tcPr>
            <w:tcW w:w="1905" w:type="dxa"/>
            <w:tcBorders>
              <w:top w:val="single" w:sz="12" w:space="0" w:color="auto"/>
              <w:bottom w:val="dotted" w:sz="4" w:space="0" w:color="BFBFBF"/>
              <w:right w:val="single" w:sz="12" w:space="0" w:color="auto"/>
            </w:tcBorders>
            <w:shd w:val="clear" w:color="auto" w:fill="auto"/>
          </w:tcPr>
          <w:p w14:paraId="10E9EFAE" w14:textId="626302A5" w:rsidR="003D10E5" w:rsidRPr="00C6262F" w:rsidRDefault="003D10E5" w:rsidP="00C6262F">
            <w:pPr>
              <w:tabs>
                <w:tab w:val="left" w:pos="-720"/>
              </w:tabs>
              <w:suppressAutoHyphens/>
              <w:ind w:right="1"/>
              <w:jc w:val="center"/>
              <w:rPr>
                <w:b/>
                <w:spacing w:val="-3"/>
                <w:sz w:val="22"/>
                <w:szCs w:val="22"/>
              </w:rPr>
            </w:pPr>
            <w:r w:rsidRPr="00C6262F">
              <w:rPr>
                <w:b/>
                <w:spacing w:val="-3"/>
                <w:sz w:val="22"/>
                <w:szCs w:val="22"/>
              </w:rPr>
              <w:t>Water Manager</w:t>
            </w:r>
          </w:p>
        </w:tc>
      </w:tr>
      <w:tr w:rsidR="006E32F3" w:rsidRPr="00C6262F" w14:paraId="0C6A1F3D" w14:textId="77777777" w:rsidTr="00932405">
        <w:trPr>
          <w:cantSplit/>
          <w:trHeight w:val="440"/>
        </w:trPr>
        <w:tc>
          <w:tcPr>
            <w:tcW w:w="1905" w:type="dxa"/>
            <w:tcBorders>
              <w:top w:val="nil"/>
              <w:left w:val="single" w:sz="12" w:space="0" w:color="auto"/>
            </w:tcBorders>
            <w:shd w:val="clear" w:color="auto" w:fill="auto"/>
            <w:vAlign w:val="bottom"/>
          </w:tcPr>
          <w:p w14:paraId="785820D6" w14:textId="77777777" w:rsidR="003D10E5" w:rsidRPr="00C6262F" w:rsidRDefault="003D10E5" w:rsidP="00C6262F">
            <w:pPr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vAlign w:val="bottom"/>
          </w:tcPr>
          <w:p w14:paraId="7C7FD414" w14:textId="35BA50A6" w:rsidR="003D10E5" w:rsidRPr="00C6262F" w:rsidRDefault="003D10E5" w:rsidP="00C6262F">
            <w:pPr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vAlign w:val="bottom"/>
          </w:tcPr>
          <w:p w14:paraId="1C0E7FE4" w14:textId="77777777" w:rsidR="003D10E5" w:rsidRPr="00C6262F" w:rsidRDefault="003D10E5" w:rsidP="00C6262F">
            <w:pPr>
              <w:tabs>
                <w:tab w:val="left" w:pos="-720"/>
              </w:tabs>
              <w:suppressAutoHyphens/>
              <w:ind w:right="-45"/>
              <w:jc w:val="center"/>
              <w:rPr>
                <w:spacing w:val="-3"/>
              </w:rPr>
            </w:pP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vAlign w:val="bottom"/>
          </w:tcPr>
          <w:p w14:paraId="6F9ED7D2" w14:textId="77777777" w:rsidR="003D10E5" w:rsidRPr="00C6262F" w:rsidRDefault="003D10E5" w:rsidP="00C6262F">
            <w:pPr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905" w:type="dxa"/>
            <w:tcBorders>
              <w:top w:val="nil"/>
            </w:tcBorders>
            <w:shd w:val="clear" w:color="auto" w:fill="auto"/>
            <w:vAlign w:val="bottom"/>
          </w:tcPr>
          <w:p w14:paraId="6252FF81" w14:textId="77777777" w:rsidR="003D10E5" w:rsidRPr="00C6262F" w:rsidRDefault="003D10E5" w:rsidP="00C6262F">
            <w:pPr>
              <w:tabs>
                <w:tab w:val="left" w:pos="-720"/>
              </w:tabs>
              <w:suppressAutoHyphens/>
              <w:ind w:right="45"/>
              <w:jc w:val="center"/>
              <w:rPr>
                <w:spacing w:val="-3"/>
              </w:rPr>
            </w:pPr>
          </w:p>
        </w:tc>
        <w:tc>
          <w:tcPr>
            <w:tcW w:w="1905" w:type="dxa"/>
            <w:tcBorders>
              <w:top w:val="nil"/>
              <w:right w:val="single" w:sz="12" w:space="0" w:color="auto"/>
            </w:tcBorders>
            <w:shd w:val="clear" w:color="auto" w:fill="auto"/>
            <w:vAlign w:val="bottom"/>
          </w:tcPr>
          <w:p w14:paraId="7C3B5CF5" w14:textId="77777777" w:rsidR="003D10E5" w:rsidRPr="00C6262F" w:rsidRDefault="003D10E5" w:rsidP="00C6262F">
            <w:pPr>
              <w:tabs>
                <w:tab w:val="left" w:pos="-720"/>
              </w:tabs>
              <w:suppressAutoHyphens/>
              <w:ind w:right="1"/>
              <w:jc w:val="center"/>
              <w:rPr>
                <w:spacing w:val="-3"/>
              </w:rPr>
            </w:pPr>
          </w:p>
        </w:tc>
      </w:tr>
      <w:tr w:rsidR="006E32F3" w:rsidRPr="00C6262F" w14:paraId="26BA3008" w14:textId="77777777" w:rsidTr="00B60B55">
        <w:trPr>
          <w:cantSplit/>
          <w:trHeight w:hRule="exact" w:val="259"/>
        </w:trPr>
        <w:tc>
          <w:tcPr>
            <w:tcW w:w="1905" w:type="dxa"/>
            <w:tcBorders>
              <w:left w:val="single" w:sz="12" w:space="0" w:color="auto"/>
            </w:tcBorders>
            <w:shd w:val="clear" w:color="auto" w:fill="auto"/>
          </w:tcPr>
          <w:p w14:paraId="2693DE88" w14:textId="77CE1DA6" w:rsidR="00D67618" w:rsidRPr="00C6262F" w:rsidRDefault="00D67618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Name</w:t>
            </w:r>
          </w:p>
        </w:tc>
        <w:tc>
          <w:tcPr>
            <w:tcW w:w="1905" w:type="dxa"/>
            <w:shd w:val="clear" w:color="auto" w:fill="auto"/>
          </w:tcPr>
          <w:p w14:paraId="11CCBF02" w14:textId="7F3A50D7" w:rsidR="00D67618" w:rsidRPr="00C6262F" w:rsidRDefault="00D67618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Name</w:t>
            </w:r>
          </w:p>
        </w:tc>
        <w:tc>
          <w:tcPr>
            <w:tcW w:w="1905" w:type="dxa"/>
            <w:shd w:val="clear" w:color="auto" w:fill="auto"/>
          </w:tcPr>
          <w:p w14:paraId="76C85AA8" w14:textId="514780B0" w:rsidR="00D67618" w:rsidRPr="00C6262F" w:rsidRDefault="00D67618" w:rsidP="00C6262F">
            <w:pPr>
              <w:tabs>
                <w:tab w:val="left" w:pos="-720"/>
              </w:tabs>
              <w:suppressAutoHyphens/>
              <w:ind w:right="-45"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Name</w:t>
            </w:r>
          </w:p>
        </w:tc>
        <w:tc>
          <w:tcPr>
            <w:tcW w:w="1905" w:type="dxa"/>
            <w:shd w:val="clear" w:color="auto" w:fill="auto"/>
          </w:tcPr>
          <w:p w14:paraId="7F4AE24D" w14:textId="6441E773" w:rsidR="00D67618" w:rsidRPr="00C6262F" w:rsidRDefault="00D67618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Name</w:t>
            </w:r>
          </w:p>
        </w:tc>
        <w:tc>
          <w:tcPr>
            <w:tcW w:w="1905" w:type="dxa"/>
            <w:shd w:val="clear" w:color="auto" w:fill="auto"/>
          </w:tcPr>
          <w:p w14:paraId="76D8AD2A" w14:textId="24963DC7" w:rsidR="00D67618" w:rsidRPr="00C6262F" w:rsidRDefault="00D67618" w:rsidP="00C6262F">
            <w:pPr>
              <w:tabs>
                <w:tab w:val="left" w:pos="-720"/>
              </w:tabs>
              <w:suppressAutoHyphens/>
              <w:ind w:right="45"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Name</w:t>
            </w:r>
          </w:p>
        </w:tc>
        <w:tc>
          <w:tcPr>
            <w:tcW w:w="1905" w:type="dxa"/>
            <w:tcBorders>
              <w:right w:val="single" w:sz="12" w:space="0" w:color="auto"/>
            </w:tcBorders>
            <w:shd w:val="clear" w:color="auto" w:fill="auto"/>
          </w:tcPr>
          <w:p w14:paraId="71781493" w14:textId="769AD0B6" w:rsidR="00D67618" w:rsidRPr="00C6262F" w:rsidRDefault="00D67618" w:rsidP="00C6262F">
            <w:pPr>
              <w:tabs>
                <w:tab w:val="left" w:pos="-720"/>
              </w:tabs>
              <w:suppressAutoHyphens/>
              <w:ind w:right="1"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Name</w:t>
            </w:r>
          </w:p>
        </w:tc>
      </w:tr>
      <w:tr w:rsidR="00932405" w:rsidRPr="008677FC" w14:paraId="19AA6404" w14:textId="77777777" w:rsidTr="00932405">
        <w:trPr>
          <w:cantSplit/>
          <w:trHeight w:hRule="exact" w:val="442"/>
        </w:trPr>
        <w:tc>
          <w:tcPr>
            <w:tcW w:w="1905" w:type="dxa"/>
            <w:tcBorders>
              <w:left w:val="single" w:sz="12" w:space="0" w:color="auto"/>
            </w:tcBorders>
            <w:shd w:val="clear" w:color="auto" w:fill="auto"/>
          </w:tcPr>
          <w:p w14:paraId="4D7B7ECE" w14:textId="77777777" w:rsidR="00932405" w:rsidRPr="008677FC" w:rsidRDefault="00932405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1905" w:type="dxa"/>
            <w:shd w:val="clear" w:color="auto" w:fill="auto"/>
          </w:tcPr>
          <w:p w14:paraId="15BC81E6" w14:textId="77777777" w:rsidR="00932405" w:rsidRPr="008677FC" w:rsidRDefault="00932405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1905" w:type="dxa"/>
            <w:shd w:val="clear" w:color="auto" w:fill="auto"/>
          </w:tcPr>
          <w:p w14:paraId="7BD01EF5" w14:textId="77777777" w:rsidR="00932405" w:rsidRPr="008677FC" w:rsidRDefault="00932405" w:rsidP="00C6262F">
            <w:pPr>
              <w:tabs>
                <w:tab w:val="left" w:pos="-720"/>
              </w:tabs>
              <w:suppressAutoHyphens/>
              <w:ind w:right="-45"/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1905" w:type="dxa"/>
            <w:shd w:val="clear" w:color="auto" w:fill="auto"/>
          </w:tcPr>
          <w:p w14:paraId="7A408500" w14:textId="77777777" w:rsidR="00932405" w:rsidRPr="008677FC" w:rsidRDefault="00932405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1905" w:type="dxa"/>
            <w:shd w:val="clear" w:color="auto" w:fill="auto"/>
          </w:tcPr>
          <w:p w14:paraId="183B55B3" w14:textId="77777777" w:rsidR="00932405" w:rsidRPr="008677FC" w:rsidRDefault="00932405" w:rsidP="00C6262F">
            <w:pPr>
              <w:tabs>
                <w:tab w:val="left" w:pos="-720"/>
              </w:tabs>
              <w:suppressAutoHyphens/>
              <w:ind w:right="45"/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shd w:val="clear" w:color="auto" w:fill="auto"/>
          </w:tcPr>
          <w:p w14:paraId="375381E1" w14:textId="77777777" w:rsidR="00932405" w:rsidRPr="008677FC" w:rsidRDefault="00932405" w:rsidP="00C6262F">
            <w:pPr>
              <w:tabs>
                <w:tab w:val="left" w:pos="-720"/>
              </w:tabs>
              <w:suppressAutoHyphens/>
              <w:ind w:right="1"/>
              <w:jc w:val="center"/>
              <w:rPr>
                <w:b/>
                <w:bCs/>
                <w:spacing w:val="-3"/>
              </w:rPr>
            </w:pPr>
          </w:p>
        </w:tc>
      </w:tr>
      <w:tr w:rsidR="00932405" w:rsidRPr="00C6262F" w14:paraId="4CED008F" w14:textId="77777777" w:rsidTr="00B60B55">
        <w:trPr>
          <w:cantSplit/>
          <w:trHeight w:hRule="exact" w:val="259"/>
        </w:trPr>
        <w:tc>
          <w:tcPr>
            <w:tcW w:w="1905" w:type="dxa"/>
            <w:tcBorders>
              <w:left w:val="single" w:sz="12" w:space="0" w:color="auto"/>
            </w:tcBorders>
            <w:shd w:val="clear" w:color="auto" w:fill="auto"/>
          </w:tcPr>
          <w:p w14:paraId="36BABD55" w14:textId="351D6D1F" w:rsidR="00932405" w:rsidRPr="00C6262F" w:rsidRDefault="00932405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Position</w:t>
            </w:r>
          </w:p>
        </w:tc>
        <w:tc>
          <w:tcPr>
            <w:tcW w:w="1905" w:type="dxa"/>
            <w:shd w:val="clear" w:color="auto" w:fill="auto"/>
          </w:tcPr>
          <w:p w14:paraId="34FE4929" w14:textId="46A0743C" w:rsidR="00932405" w:rsidRPr="00C6262F" w:rsidRDefault="00932405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Position</w:t>
            </w:r>
          </w:p>
        </w:tc>
        <w:tc>
          <w:tcPr>
            <w:tcW w:w="1905" w:type="dxa"/>
            <w:shd w:val="clear" w:color="auto" w:fill="auto"/>
          </w:tcPr>
          <w:p w14:paraId="1A497739" w14:textId="1497F4AC" w:rsidR="00932405" w:rsidRPr="00C6262F" w:rsidRDefault="00932405" w:rsidP="00C6262F">
            <w:pPr>
              <w:tabs>
                <w:tab w:val="left" w:pos="-720"/>
              </w:tabs>
              <w:suppressAutoHyphens/>
              <w:ind w:right="-45"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Position</w:t>
            </w:r>
          </w:p>
        </w:tc>
        <w:tc>
          <w:tcPr>
            <w:tcW w:w="1905" w:type="dxa"/>
            <w:shd w:val="clear" w:color="auto" w:fill="auto"/>
          </w:tcPr>
          <w:p w14:paraId="0F6F8A92" w14:textId="249219EA" w:rsidR="00932405" w:rsidRPr="00C6262F" w:rsidRDefault="00932405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Position</w:t>
            </w:r>
          </w:p>
        </w:tc>
        <w:tc>
          <w:tcPr>
            <w:tcW w:w="1905" w:type="dxa"/>
            <w:shd w:val="clear" w:color="auto" w:fill="auto"/>
          </w:tcPr>
          <w:p w14:paraId="4523B3BE" w14:textId="13F8FF07" w:rsidR="00932405" w:rsidRPr="00C6262F" w:rsidRDefault="00932405" w:rsidP="00C6262F">
            <w:pPr>
              <w:tabs>
                <w:tab w:val="left" w:pos="-720"/>
              </w:tabs>
              <w:suppressAutoHyphens/>
              <w:ind w:right="45"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Position</w:t>
            </w:r>
          </w:p>
        </w:tc>
        <w:tc>
          <w:tcPr>
            <w:tcW w:w="1905" w:type="dxa"/>
            <w:tcBorders>
              <w:right w:val="single" w:sz="12" w:space="0" w:color="auto"/>
            </w:tcBorders>
            <w:shd w:val="clear" w:color="auto" w:fill="auto"/>
          </w:tcPr>
          <w:p w14:paraId="05B35C6A" w14:textId="525C5AED" w:rsidR="00932405" w:rsidRPr="00C6262F" w:rsidRDefault="00932405" w:rsidP="00C6262F">
            <w:pPr>
              <w:tabs>
                <w:tab w:val="left" w:pos="-720"/>
              </w:tabs>
              <w:suppressAutoHyphens/>
              <w:ind w:right="1"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Position</w:t>
            </w:r>
          </w:p>
        </w:tc>
      </w:tr>
      <w:tr w:rsidR="006E32F3" w:rsidRPr="00C6262F" w14:paraId="1B982476" w14:textId="77777777" w:rsidTr="00B60B55">
        <w:trPr>
          <w:cantSplit/>
          <w:trHeight w:hRule="exact" w:val="806"/>
        </w:trPr>
        <w:tc>
          <w:tcPr>
            <w:tcW w:w="190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91BE807" w14:textId="77777777" w:rsidR="00D67618" w:rsidRPr="00C6262F" w:rsidRDefault="00D67618" w:rsidP="00C6262F">
            <w:pPr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EA14396" w14:textId="77777777" w:rsidR="00D67618" w:rsidRPr="00C6262F" w:rsidRDefault="00D67618" w:rsidP="00C6262F">
            <w:pPr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BAAB2AD" w14:textId="77777777" w:rsidR="00D67618" w:rsidRPr="00C6262F" w:rsidRDefault="00D67618" w:rsidP="00C6262F">
            <w:pPr>
              <w:tabs>
                <w:tab w:val="left" w:pos="-720"/>
              </w:tabs>
              <w:suppressAutoHyphens/>
              <w:ind w:right="-45"/>
              <w:jc w:val="center"/>
              <w:rPr>
                <w:spacing w:val="-3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E9560F4" w14:textId="77777777" w:rsidR="00D67618" w:rsidRPr="00C6262F" w:rsidRDefault="00D67618" w:rsidP="00C6262F">
            <w:pPr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3B53CC4" w14:textId="77777777" w:rsidR="00D67618" w:rsidRPr="00C6262F" w:rsidRDefault="00D67618" w:rsidP="00C6262F">
            <w:pPr>
              <w:tabs>
                <w:tab w:val="left" w:pos="-720"/>
              </w:tabs>
              <w:suppressAutoHyphens/>
              <w:ind w:right="45"/>
              <w:jc w:val="center"/>
              <w:rPr>
                <w:spacing w:val="-3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AE91A06" w14:textId="77777777" w:rsidR="00D67618" w:rsidRPr="00C6262F" w:rsidRDefault="00D67618" w:rsidP="00C6262F">
            <w:pPr>
              <w:tabs>
                <w:tab w:val="left" w:pos="-720"/>
              </w:tabs>
              <w:suppressAutoHyphens/>
              <w:ind w:right="1"/>
              <w:jc w:val="center"/>
              <w:rPr>
                <w:spacing w:val="-3"/>
              </w:rPr>
            </w:pPr>
          </w:p>
        </w:tc>
      </w:tr>
      <w:tr w:rsidR="006E32F3" w:rsidRPr="00C6262F" w14:paraId="72C0598B" w14:textId="77777777" w:rsidTr="00B60B55">
        <w:trPr>
          <w:cantSplit/>
          <w:trHeight w:hRule="exact" w:val="208"/>
        </w:trPr>
        <w:tc>
          <w:tcPr>
            <w:tcW w:w="1905" w:type="dxa"/>
            <w:tcBorders>
              <w:left w:val="single" w:sz="12" w:space="0" w:color="auto"/>
            </w:tcBorders>
            <w:shd w:val="clear" w:color="auto" w:fill="auto"/>
          </w:tcPr>
          <w:p w14:paraId="6C1BA2DD" w14:textId="689086C2" w:rsidR="00D67618" w:rsidRPr="00C6262F" w:rsidRDefault="00D67618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Signature</w:t>
            </w:r>
          </w:p>
        </w:tc>
        <w:tc>
          <w:tcPr>
            <w:tcW w:w="1905" w:type="dxa"/>
            <w:shd w:val="clear" w:color="auto" w:fill="auto"/>
          </w:tcPr>
          <w:p w14:paraId="7B43E1B5" w14:textId="7B3C3EF0" w:rsidR="00D67618" w:rsidRPr="00C6262F" w:rsidRDefault="00D67618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Signature</w:t>
            </w:r>
          </w:p>
        </w:tc>
        <w:tc>
          <w:tcPr>
            <w:tcW w:w="1905" w:type="dxa"/>
            <w:shd w:val="clear" w:color="auto" w:fill="auto"/>
          </w:tcPr>
          <w:p w14:paraId="7636E366" w14:textId="3F20B163" w:rsidR="00D67618" w:rsidRPr="00C6262F" w:rsidRDefault="00D67618" w:rsidP="00C6262F">
            <w:pPr>
              <w:tabs>
                <w:tab w:val="left" w:pos="-720"/>
              </w:tabs>
              <w:suppressAutoHyphens/>
              <w:ind w:right="-45"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Signature</w:t>
            </w:r>
          </w:p>
        </w:tc>
        <w:tc>
          <w:tcPr>
            <w:tcW w:w="1905" w:type="dxa"/>
            <w:shd w:val="clear" w:color="auto" w:fill="auto"/>
          </w:tcPr>
          <w:p w14:paraId="32BEA9A1" w14:textId="4F59015D" w:rsidR="00D67618" w:rsidRPr="00C6262F" w:rsidRDefault="00D67618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Signature</w:t>
            </w:r>
          </w:p>
        </w:tc>
        <w:tc>
          <w:tcPr>
            <w:tcW w:w="1905" w:type="dxa"/>
            <w:shd w:val="clear" w:color="auto" w:fill="auto"/>
          </w:tcPr>
          <w:p w14:paraId="577E5CC7" w14:textId="32CCD1D6" w:rsidR="00D67618" w:rsidRPr="00C6262F" w:rsidRDefault="00D67618" w:rsidP="00C6262F">
            <w:pPr>
              <w:tabs>
                <w:tab w:val="left" w:pos="-720"/>
              </w:tabs>
              <w:suppressAutoHyphens/>
              <w:ind w:right="45"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Signature</w:t>
            </w:r>
          </w:p>
        </w:tc>
        <w:tc>
          <w:tcPr>
            <w:tcW w:w="1905" w:type="dxa"/>
            <w:tcBorders>
              <w:right w:val="single" w:sz="12" w:space="0" w:color="auto"/>
            </w:tcBorders>
            <w:shd w:val="clear" w:color="auto" w:fill="auto"/>
          </w:tcPr>
          <w:p w14:paraId="25BA2F96" w14:textId="2C45CB62" w:rsidR="00D67618" w:rsidRPr="00C6262F" w:rsidRDefault="00D67618" w:rsidP="00C6262F">
            <w:pPr>
              <w:tabs>
                <w:tab w:val="left" w:pos="-720"/>
              </w:tabs>
              <w:suppressAutoHyphens/>
              <w:ind w:right="1"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Signature</w:t>
            </w:r>
          </w:p>
        </w:tc>
      </w:tr>
      <w:tr w:rsidR="006E32F3" w:rsidRPr="00C6262F" w14:paraId="49FC466B" w14:textId="77777777" w:rsidTr="00B60B55">
        <w:trPr>
          <w:cantSplit/>
          <w:trHeight w:val="418"/>
        </w:trPr>
        <w:tc>
          <w:tcPr>
            <w:tcW w:w="190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BF34F52" w14:textId="19987FB6" w:rsidR="003D10E5" w:rsidRPr="00C6262F" w:rsidRDefault="003D10E5" w:rsidP="00C6262F">
            <w:pPr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6A00514" w14:textId="02B0023D" w:rsidR="003D10E5" w:rsidRPr="00C6262F" w:rsidRDefault="003D10E5" w:rsidP="00C6262F">
            <w:pPr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D0457FC" w14:textId="77777777" w:rsidR="003D10E5" w:rsidRPr="00C6262F" w:rsidRDefault="003D10E5" w:rsidP="00C6262F">
            <w:pPr>
              <w:tabs>
                <w:tab w:val="left" w:pos="-720"/>
              </w:tabs>
              <w:suppressAutoHyphens/>
              <w:ind w:right="-45"/>
              <w:jc w:val="center"/>
              <w:rPr>
                <w:spacing w:val="-3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4E4BD1E3" w14:textId="77777777" w:rsidR="003D10E5" w:rsidRPr="00C6262F" w:rsidRDefault="003D10E5" w:rsidP="00C6262F">
            <w:pPr>
              <w:tabs>
                <w:tab w:val="left" w:pos="-7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3B32C51" w14:textId="77777777" w:rsidR="003D10E5" w:rsidRPr="00C6262F" w:rsidRDefault="003D10E5" w:rsidP="00C6262F">
            <w:pPr>
              <w:tabs>
                <w:tab w:val="left" w:pos="-720"/>
              </w:tabs>
              <w:suppressAutoHyphens/>
              <w:ind w:right="45"/>
              <w:jc w:val="center"/>
              <w:rPr>
                <w:spacing w:val="-3"/>
              </w:rPr>
            </w:pPr>
          </w:p>
        </w:tc>
        <w:tc>
          <w:tcPr>
            <w:tcW w:w="1905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ABD4490" w14:textId="77777777" w:rsidR="003D10E5" w:rsidRPr="00C6262F" w:rsidRDefault="003D10E5" w:rsidP="00C6262F">
            <w:pPr>
              <w:tabs>
                <w:tab w:val="left" w:pos="-720"/>
              </w:tabs>
              <w:suppressAutoHyphens/>
              <w:ind w:right="1"/>
              <w:jc w:val="center"/>
              <w:rPr>
                <w:spacing w:val="-3"/>
              </w:rPr>
            </w:pPr>
          </w:p>
        </w:tc>
      </w:tr>
      <w:tr w:rsidR="006E32F3" w:rsidRPr="00C6262F" w14:paraId="08B57EDF" w14:textId="77777777" w:rsidTr="00B60B55">
        <w:trPr>
          <w:cantSplit/>
          <w:trHeight w:val="204"/>
        </w:trPr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C39C73" w14:textId="46822AD7" w:rsidR="003D10E5" w:rsidRPr="00C6262F" w:rsidRDefault="003D10E5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Date</w:t>
            </w:r>
          </w:p>
        </w:tc>
        <w:tc>
          <w:tcPr>
            <w:tcW w:w="1905" w:type="dxa"/>
            <w:tcBorders>
              <w:bottom w:val="single" w:sz="12" w:space="0" w:color="auto"/>
            </w:tcBorders>
            <w:shd w:val="clear" w:color="auto" w:fill="auto"/>
          </w:tcPr>
          <w:p w14:paraId="6E264552" w14:textId="3D16FB77" w:rsidR="003D10E5" w:rsidRPr="00C6262F" w:rsidRDefault="003D10E5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Date</w:t>
            </w:r>
          </w:p>
        </w:tc>
        <w:tc>
          <w:tcPr>
            <w:tcW w:w="1905" w:type="dxa"/>
            <w:tcBorders>
              <w:bottom w:val="single" w:sz="12" w:space="0" w:color="auto"/>
            </w:tcBorders>
            <w:shd w:val="clear" w:color="auto" w:fill="auto"/>
          </w:tcPr>
          <w:p w14:paraId="677B6A8A" w14:textId="77777777" w:rsidR="003D10E5" w:rsidRPr="00C6262F" w:rsidRDefault="003D10E5" w:rsidP="00C6262F">
            <w:pPr>
              <w:tabs>
                <w:tab w:val="left" w:pos="-720"/>
              </w:tabs>
              <w:suppressAutoHyphens/>
              <w:ind w:right="-45"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Date</w:t>
            </w:r>
          </w:p>
        </w:tc>
        <w:tc>
          <w:tcPr>
            <w:tcW w:w="1905" w:type="dxa"/>
            <w:tcBorders>
              <w:bottom w:val="single" w:sz="12" w:space="0" w:color="auto"/>
            </w:tcBorders>
            <w:shd w:val="clear" w:color="auto" w:fill="auto"/>
          </w:tcPr>
          <w:p w14:paraId="66E260FA" w14:textId="77777777" w:rsidR="003D10E5" w:rsidRPr="00C6262F" w:rsidRDefault="003D10E5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Date</w:t>
            </w:r>
          </w:p>
        </w:tc>
        <w:tc>
          <w:tcPr>
            <w:tcW w:w="1905" w:type="dxa"/>
            <w:tcBorders>
              <w:bottom w:val="single" w:sz="12" w:space="0" w:color="auto"/>
            </w:tcBorders>
            <w:shd w:val="clear" w:color="auto" w:fill="auto"/>
          </w:tcPr>
          <w:p w14:paraId="7EA26147" w14:textId="77777777" w:rsidR="003D10E5" w:rsidRPr="00C6262F" w:rsidRDefault="003D10E5" w:rsidP="00C6262F">
            <w:pPr>
              <w:tabs>
                <w:tab w:val="left" w:pos="-720"/>
              </w:tabs>
              <w:suppressAutoHyphens/>
              <w:ind w:right="45"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Date</w:t>
            </w:r>
          </w:p>
        </w:tc>
        <w:tc>
          <w:tcPr>
            <w:tcW w:w="19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842614" w14:textId="77777777" w:rsidR="003D10E5" w:rsidRPr="00C6262F" w:rsidRDefault="003D10E5" w:rsidP="00C6262F">
            <w:pPr>
              <w:tabs>
                <w:tab w:val="left" w:pos="-720"/>
              </w:tabs>
              <w:suppressAutoHyphens/>
              <w:ind w:right="1"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C6262F">
              <w:rPr>
                <w:b/>
                <w:bCs/>
                <w:spacing w:val="-3"/>
                <w:sz w:val="16"/>
                <w:szCs w:val="16"/>
              </w:rPr>
              <w:t>Date</w:t>
            </w:r>
          </w:p>
        </w:tc>
      </w:tr>
    </w:tbl>
    <w:p w14:paraId="35D0EDEE" w14:textId="36B61746" w:rsidR="00F73642" w:rsidRDefault="00462E34" w:rsidP="001D2545">
      <w:pPr>
        <w:tabs>
          <w:tab w:val="left" w:pos="-720"/>
        </w:tabs>
        <w:suppressAutoHyphens/>
        <w:ind w:left="-720" w:right="-720"/>
        <w:jc w:val="both"/>
        <w:rPr>
          <w:b/>
          <w:bCs/>
          <w:spacing w:val="-3"/>
          <w:sz w:val="20"/>
          <w:szCs w:val="20"/>
        </w:rPr>
      </w:pPr>
      <w:r w:rsidRPr="00932405">
        <w:rPr>
          <w:b/>
          <w:bCs/>
          <w:color w:val="FF0000"/>
          <w:spacing w:val="-3"/>
          <w:highlight w:val="yellow"/>
        </w:rPr>
        <w:t>FLOW:  PM/Consultant/Inspector</w:t>
      </w:r>
      <w:r w:rsidR="009C4A32">
        <w:rPr>
          <w:b/>
          <w:bCs/>
          <w:color w:val="FF0000"/>
          <w:spacing w:val="-3"/>
          <w:highlight w:val="yellow"/>
        </w:rPr>
        <w:t>/</w:t>
      </w:r>
      <w:r w:rsidRPr="00932405">
        <w:rPr>
          <w:b/>
          <w:bCs/>
          <w:color w:val="FF0000"/>
          <w:spacing w:val="-3"/>
          <w:highlight w:val="yellow"/>
        </w:rPr>
        <w:t xml:space="preserve">Contractor </w:t>
      </w:r>
      <w:r w:rsidRPr="00932405">
        <w:rPr>
          <w:rFonts w:ascii="Wingdings" w:eastAsia="Wingdings" w:hAnsi="Wingdings" w:cs="Wingdings"/>
          <w:b/>
          <w:bCs/>
          <w:color w:val="FF0000"/>
          <w:spacing w:val="-3"/>
          <w:highlight w:val="yellow"/>
        </w:rPr>
        <w:t>è</w:t>
      </w:r>
      <w:r w:rsidR="00932405" w:rsidRPr="00932405">
        <w:rPr>
          <w:b/>
          <w:bCs/>
          <w:color w:val="FF0000"/>
          <w:spacing w:val="-3"/>
          <w:highlight w:val="yellow"/>
        </w:rPr>
        <w:t xml:space="preserve">Water Manager </w:t>
      </w:r>
      <w:r w:rsidR="00932405" w:rsidRPr="00932405">
        <w:rPr>
          <w:rFonts w:ascii="Wingdings" w:eastAsia="Wingdings" w:hAnsi="Wingdings" w:cs="Wingdings"/>
          <w:b/>
          <w:bCs/>
          <w:color w:val="FF0000"/>
          <w:spacing w:val="-3"/>
          <w:highlight w:val="yellow"/>
        </w:rPr>
        <w:t>è</w:t>
      </w:r>
      <w:r w:rsidR="00932405" w:rsidRPr="00932405">
        <w:rPr>
          <w:b/>
          <w:bCs/>
          <w:color w:val="FF0000"/>
          <w:spacing w:val="-3"/>
          <w:highlight w:val="yellow"/>
        </w:rPr>
        <w:t>Operations</w:t>
      </w:r>
    </w:p>
    <w:p w14:paraId="53D3271C" w14:textId="50588E25" w:rsidR="009C4A32" w:rsidRPr="00AA0FBC" w:rsidRDefault="009C4A32" w:rsidP="001D2545">
      <w:pPr>
        <w:tabs>
          <w:tab w:val="left" w:pos="-720"/>
        </w:tabs>
        <w:suppressAutoHyphens/>
        <w:ind w:left="-720" w:right="-720"/>
        <w:jc w:val="both"/>
        <w:rPr>
          <w:b/>
          <w:bCs/>
          <w:color w:val="FF0000"/>
          <w:spacing w:val="-3"/>
          <w:sz w:val="20"/>
          <w:szCs w:val="20"/>
        </w:rPr>
      </w:pPr>
      <w:r w:rsidRPr="00AA0FBC">
        <w:rPr>
          <w:b/>
          <w:bCs/>
          <w:color w:val="FF0000"/>
          <w:spacing w:val="-3"/>
          <w:sz w:val="20"/>
          <w:szCs w:val="20"/>
        </w:rPr>
        <w:t>The Team to determine the flow between PM/Consultant/</w:t>
      </w:r>
      <w:r w:rsidR="00AA0FBC" w:rsidRPr="00AA0FBC">
        <w:rPr>
          <w:b/>
          <w:bCs/>
          <w:color w:val="FF0000"/>
          <w:spacing w:val="-3"/>
          <w:sz w:val="20"/>
          <w:szCs w:val="20"/>
        </w:rPr>
        <w:t>Inspector</w:t>
      </w:r>
      <w:r w:rsidRPr="00AA0FBC">
        <w:rPr>
          <w:b/>
          <w:bCs/>
          <w:color w:val="FF0000"/>
          <w:spacing w:val="-3"/>
          <w:sz w:val="20"/>
          <w:szCs w:val="20"/>
        </w:rPr>
        <w:t>/Contractor</w:t>
      </w:r>
    </w:p>
    <w:p w14:paraId="273E0821" w14:textId="28124913" w:rsidR="001A0221" w:rsidRDefault="001A0221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1B7502D" w14:textId="77777777" w:rsidR="005253B9" w:rsidRDefault="005253B9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2B4490CA" w14:textId="5FE59A9C" w:rsidR="00F44799" w:rsidRPr="005253B9" w:rsidRDefault="00635DD6">
      <w:pPr>
        <w:tabs>
          <w:tab w:val="left" w:pos="-720"/>
        </w:tabs>
        <w:suppressAutoHyphens/>
        <w:jc w:val="both"/>
        <w:rPr>
          <w:b/>
          <w:spacing w:val="-3"/>
          <w:sz w:val="28"/>
          <w:szCs w:val="28"/>
        </w:rPr>
      </w:pPr>
      <w:r w:rsidRPr="005253B9">
        <w:rPr>
          <w:b/>
          <w:spacing w:val="-3"/>
          <w:sz w:val="28"/>
          <w:szCs w:val="28"/>
        </w:rPr>
        <w:t>CONTACT INFORMATION FOR DAY OF SHUTDOWN</w:t>
      </w:r>
      <w:r w:rsidR="000C4A34" w:rsidRPr="005253B9">
        <w:rPr>
          <w:b/>
          <w:spacing w:val="-3"/>
          <w:sz w:val="28"/>
          <w:szCs w:val="28"/>
        </w:rPr>
        <w:t>:</w:t>
      </w:r>
    </w:p>
    <w:tbl>
      <w:tblPr>
        <w:tblW w:w="1080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240"/>
        <w:gridCol w:w="2880"/>
        <w:gridCol w:w="2340"/>
        <w:gridCol w:w="2340"/>
      </w:tblGrid>
      <w:tr w:rsidR="006E32F3" w:rsidRPr="00C6262F" w14:paraId="0DBE4821" w14:textId="77777777" w:rsidTr="00801A06">
        <w:tc>
          <w:tcPr>
            <w:tcW w:w="3240" w:type="dxa"/>
            <w:shd w:val="clear" w:color="auto" w:fill="auto"/>
          </w:tcPr>
          <w:p w14:paraId="00735A3F" w14:textId="77777777" w:rsidR="009B797F" w:rsidRPr="00C6262F" w:rsidRDefault="009B797F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  <w:u w:val="single"/>
              </w:rPr>
            </w:pPr>
            <w:r w:rsidRPr="00C6262F">
              <w:rPr>
                <w:b/>
                <w:sz w:val="20"/>
                <w:szCs w:val="20"/>
                <w:u w:val="single"/>
              </w:rPr>
              <w:t>Position</w:t>
            </w:r>
          </w:p>
        </w:tc>
        <w:tc>
          <w:tcPr>
            <w:tcW w:w="2880" w:type="dxa"/>
            <w:shd w:val="clear" w:color="auto" w:fill="auto"/>
          </w:tcPr>
          <w:p w14:paraId="6459D397" w14:textId="77777777" w:rsidR="009B797F" w:rsidRPr="00C6262F" w:rsidRDefault="009B797F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  <w:u w:val="single"/>
              </w:rPr>
            </w:pPr>
            <w:r w:rsidRPr="00C6262F">
              <w:rPr>
                <w:b/>
                <w:sz w:val="20"/>
                <w:szCs w:val="20"/>
                <w:u w:val="single"/>
              </w:rPr>
              <w:t>Company</w:t>
            </w:r>
          </w:p>
        </w:tc>
        <w:tc>
          <w:tcPr>
            <w:tcW w:w="2340" w:type="dxa"/>
            <w:shd w:val="clear" w:color="auto" w:fill="auto"/>
          </w:tcPr>
          <w:p w14:paraId="6517243E" w14:textId="77777777" w:rsidR="009B797F" w:rsidRPr="00C6262F" w:rsidRDefault="009B797F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  <w:u w:val="single"/>
              </w:rPr>
            </w:pPr>
            <w:r w:rsidRPr="00C6262F">
              <w:rPr>
                <w:b/>
                <w:sz w:val="20"/>
                <w:szCs w:val="20"/>
                <w:u w:val="single"/>
              </w:rPr>
              <w:t>Name</w:t>
            </w:r>
          </w:p>
        </w:tc>
        <w:tc>
          <w:tcPr>
            <w:tcW w:w="2340" w:type="dxa"/>
            <w:shd w:val="clear" w:color="auto" w:fill="auto"/>
          </w:tcPr>
          <w:p w14:paraId="43D64267" w14:textId="77777777" w:rsidR="009B797F" w:rsidRPr="00C6262F" w:rsidRDefault="009B797F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  <w:u w:val="single"/>
              </w:rPr>
            </w:pPr>
            <w:r w:rsidRPr="00C6262F">
              <w:rPr>
                <w:b/>
                <w:sz w:val="20"/>
                <w:szCs w:val="20"/>
                <w:u w:val="single"/>
              </w:rPr>
              <w:t>Direct Contact Number</w:t>
            </w:r>
          </w:p>
        </w:tc>
      </w:tr>
      <w:tr w:rsidR="006E32F3" w:rsidRPr="00C6262F" w14:paraId="2AB7AE07" w14:textId="77777777" w:rsidTr="000C4A34">
        <w:trPr>
          <w:trHeight w:val="385"/>
        </w:trPr>
        <w:tc>
          <w:tcPr>
            <w:tcW w:w="3240" w:type="dxa"/>
            <w:shd w:val="clear" w:color="auto" w:fill="auto"/>
            <w:vAlign w:val="center"/>
          </w:tcPr>
          <w:p w14:paraId="57E1E43E" w14:textId="77777777" w:rsidR="009B797F" w:rsidRPr="00C6262F" w:rsidRDefault="009B797F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C6262F">
              <w:rPr>
                <w:b/>
                <w:sz w:val="20"/>
                <w:szCs w:val="20"/>
              </w:rPr>
              <w:t>Contractor – Superintendent</w:t>
            </w:r>
          </w:p>
        </w:tc>
        <w:bookmarkStart w:id="5" w:name="Text10"/>
        <w:tc>
          <w:tcPr>
            <w:tcW w:w="2880" w:type="dxa"/>
            <w:shd w:val="clear" w:color="auto" w:fill="auto"/>
            <w:vAlign w:val="center"/>
          </w:tcPr>
          <w:p w14:paraId="0FFDF897" w14:textId="77777777" w:rsidR="009B797F" w:rsidRDefault="009B797F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40" w:type="dxa"/>
            <w:shd w:val="clear" w:color="auto" w:fill="auto"/>
            <w:vAlign w:val="center"/>
          </w:tcPr>
          <w:p w14:paraId="1D367912" w14:textId="77777777" w:rsidR="009B797F" w:rsidRDefault="009B797F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  <w:bookmarkStart w:id="6" w:name="Text11"/>
        <w:tc>
          <w:tcPr>
            <w:tcW w:w="2340" w:type="dxa"/>
            <w:shd w:val="clear" w:color="auto" w:fill="auto"/>
            <w:vAlign w:val="center"/>
          </w:tcPr>
          <w:p w14:paraId="4DCF7491" w14:textId="77777777" w:rsidR="009B797F" w:rsidRPr="00C6262F" w:rsidRDefault="00635DD6" w:rsidP="004B3916">
            <w:pPr>
              <w:tabs>
                <w:tab w:val="left" w:pos="-720"/>
              </w:tabs>
              <w:suppressAutoHyphens/>
              <w:jc w:val="center"/>
              <w:rPr>
                <w:sz w:val="20"/>
                <w:szCs w:val="20"/>
              </w:rPr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6E32F3" w:rsidRPr="00C6262F" w14:paraId="2ABE204F" w14:textId="77777777" w:rsidTr="000C4A34">
        <w:trPr>
          <w:trHeight w:val="385"/>
        </w:trPr>
        <w:tc>
          <w:tcPr>
            <w:tcW w:w="3240" w:type="dxa"/>
            <w:shd w:val="clear" w:color="auto" w:fill="auto"/>
            <w:vAlign w:val="center"/>
          </w:tcPr>
          <w:p w14:paraId="639C03BB" w14:textId="77777777" w:rsidR="00635DD6" w:rsidRPr="00C6262F" w:rsidRDefault="00635DD6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C6262F">
              <w:rPr>
                <w:b/>
                <w:sz w:val="20"/>
                <w:szCs w:val="20"/>
              </w:rPr>
              <w:t>Contractor – For</w:t>
            </w:r>
            <w:r w:rsidR="006B4DF4" w:rsidRPr="00C6262F">
              <w:rPr>
                <w:b/>
                <w:sz w:val="20"/>
                <w:szCs w:val="20"/>
              </w:rPr>
              <w:t>eperson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347F7D2" w14:textId="77777777" w:rsidR="00635DD6" w:rsidRDefault="00635DD6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AFB19CB" w14:textId="77777777" w:rsidR="00635DD6" w:rsidRDefault="00635DD6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1946CD" w14:textId="77777777" w:rsidR="00635DD6" w:rsidRDefault="00635DD6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</w:tr>
      <w:tr w:rsidR="006E32F3" w:rsidRPr="00C6262F" w14:paraId="4DB046DB" w14:textId="77777777" w:rsidTr="000C4A34">
        <w:trPr>
          <w:trHeight w:val="385"/>
        </w:trPr>
        <w:tc>
          <w:tcPr>
            <w:tcW w:w="3240" w:type="dxa"/>
            <w:shd w:val="clear" w:color="auto" w:fill="auto"/>
            <w:vAlign w:val="center"/>
          </w:tcPr>
          <w:p w14:paraId="5AEA37A9" w14:textId="77777777" w:rsidR="00635DD6" w:rsidRPr="00C6262F" w:rsidRDefault="00635DD6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C6262F">
              <w:rPr>
                <w:b/>
                <w:sz w:val="20"/>
                <w:szCs w:val="20"/>
              </w:rPr>
              <w:t>Regional Inspector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663ABD" w14:textId="77777777" w:rsidR="00635DD6" w:rsidRDefault="00635DD6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AE85786" w14:textId="77777777" w:rsidR="00635DD6" w:rsidRDefault="00635DD6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E729AFA" w14:textId="77777777" w:rsidR="00635DD6" w:rsidRDefault="00635DD6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</w:tr>
      <w:tr w:rsidR="006E32F3" w:rsidRPr="00C6262F" w14:paraId="3700D41D" w14:textId="77777777" w:rsidTr="000C4A34">
        <w:trPr>
          <w:trHeight w:val="385"/>
        </w:trPr>
        <w:tc>
          <w:tcPr>
            <w:tcW w:w="3240" w:type="dxa"/>
            <w:shd w:val="clear" w:color="auto" w:fill="auto"/>
            <w:vAlign w:val="center"/>
          </w:tcPr>
          <w:p w14:paraId="7E9B17D2" w14:textId="77777777" w:rsidR="00635DD6" w:rsidRPr="00C6262F" w:rsidRDefault="00635DD6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C6262F">
              <w:rPr>
                <w:b/>
                <w:sz w:val="20"/>
                <w:szCs w:val="20"/>
              </w:rPr>
              <w:t>Consultant Inspector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EEDD272" w14:textId="77777777" w:rsidR="00635DD6" w:rsidRDefault="00635DD6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AF1C55" w14:textId="77777777" w:rsidR="00635DD6" w:rsidRDefault="00635DD6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CDEB634" w14:textId="77777777" w:rsidR="00635DD6" w:rsidRDefault="00635DD6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</w:tr>
      <w:tr w:rsidR="006E32F3" w:rsidRPr="00C6262F" w14:paraId="517BE9A9" w14:textId="77777777" w:rsidTr="000C4A34">
        <w:trPr>
          <w:trHeight w:val="385"/>
        </w:trPr>
        <w:tc>
          <w:tcPr>
            <w:tcW w:w="3240" w:type="dxa"/>
            <w:shd w:val="clear" w:color="auto" w:fill="auto"/>
            <w:vAlign w:val="center"/>
          </w:tcPr>
          <w:p w14:paraId="35D633AD" w14:textId="77777777" w:rsidR="00635DD6" w:rsidRPr="00C6262F" w:rsidRDefault="00635DD6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C6262F">
              <w:rPr>
                <w:b/>
                <w:sz w:val="20"/>
                <w:szCs w:val="20"/>
              </w:rPr>
              <w:t>Regional PM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5895733" w14:textId="77777777" w:rsidR="00635DD6" w:rsidRDefault="00635DD6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0E33A30" w14:textId="77777777" w:rsidR="00635DD6" w:rsidRDefault="00635DD6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3C0441" w14:textId="77777777" w:rsidR="00635DD6" w:rsidRDefault="00635DD6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</w:tr>
      <w:tr w:rsidR="00635DD6" w:rsidRPr="00C6262F" w14:paraId="164EC077" w14:textId="77777777" w:rsidTr="000C4A34">
        <w:trPr>
          <w:trHeight w:val="385"/>
        </w:trPr>
        <w:tc>
          <w:tcPr>
            <w:tcW w:w="3240" w:type="dxa"/>
            <w:shd w:val="clear" w:color="auto" w:fill="auto"/>
            <w:vAlign w:val="center"/>
          </w:tcPr>
          <w:p w14:paraId="19BFCD24" w14:textId="27E28CB9" w:rsidR="00635DD6" w:rsidRPr="00C6262F" w:rsidRDefault="00277593" w:rsidP="00C6262F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C6262F">
              <w:rPr>
                <w:b/>
                <w:sz w:val="20"/>
                <w:szCs w:val="20"/>
              </w:rPr>
              <w:t>Operations</w:t>
            </w:r>
            <w:r w:rsidR="00635DD6" w:rsidRPr="00C6262F">
              <w:rPr>
                <w:b/>
                <w:sz w:val="20"/>
                <w:szCs w:val="20"/>
              </w:rPr>
              <w:t xml:space="preserve"> Supervisor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E2DA243" w14:textId="77777777" w:rsidR="00635DD6" w:rsidRDefault="00635DD6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7B6C96B" w14:textId="77777777" w:rsidR="00635DD6" w:rsidRDefault="00635DD6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A59E90E" w14:textId="77777777" w:rsidR="00635DD6" w:rsidRDefault="00635DD6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="00C63122"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</w:tr>
      <w:tr w:rsidR="00932405" w:rsidRPr="00C6262F" w14:paraId="27BE8547" w14:textId="77777777" w:rsidTr="000C4A34">
        <w:trPr>
          <w:trHeight w:val="385"/>
        </w:trPr>
        <w:tc>
          <w:tcPr>
            <w:tcW w:w="3240" w:type="dxa"/>
            <w:shd w:val="clear" w:color="auto" w:fill="auto"/>
            <w:vAlign w:val="center"/>
          </w:tcPr>
          <w:p w14:paraId="54C26557" w14:textId="35EBA9B0" w:rsidR="00932405" w:rsidRPr="00C6262F" w:rsidRDefault="00932405" w:rsidP="0093240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C6262F">
              <w:rPr>
                <w:b/>
                <w:sz w:val="20"/>
                <w:szCs w:val="20"/>
              </w:rPr>
              <w:t>Operations Foreperson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0B695B8" w14:textId="49C60856" w:rsidR="00932405" w:rsidRPr="00C6262F" w:rsidRDefault="00932405" w:rsidP="004B3916">
            <w:pPr>
              <w:jc w:val="center"/>
              <w:rPr>
                <w:sz w:val="20"/>
                <w:szCs w:val="20"/>
              </w:rPr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79A88E3" w14:textId="4D3A9F16" w:rsidR="00932405" w:rsidRPr="00C6262F" w:rsidRDefault="00932405" w:rsidP="004B3916">
            <w:pPr>
              <w:jc w:val="center"/>
              <w:rPr>
                <w:sz w:val="20"/>
                <w:szCs w:val="20"/>
              </w:rPr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E824C86" w14:textId="5CF5F2A5" w:rsidR="00932405" w:rsidRPr="00C6262F" w:rsidRDefault="00932405" w:rsidP="004B3916">
            <w:pPr>
              <w:jc w:val="center"/>
              <w:rPr>
                <w:sz w:val="20"/>
                <w:szCs w:val="20"/>
              </w:rPr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</w:tr>
      <w:tr w:rsidR="00932405" w:rsidRPr="00C6262F" w14:paraId="2BE20BCD" w14:textId="77777777" w:rsidTr="000C4A34">
        <w:trPr>
          <w:trHeight w:val="385"/>
        </w:trPr>
        <w:tc>
          <w:tcPr>
            <w:tcW w:w="3240" w:type="dxa"/>
            <w:shd w:val="clear" w:color="auto" w:fill="auto"/>
            <w:vAlign w:val="center"/>
          </w:tcPr>
          <w:p w14:paraId="663A4ACD" w14:textId="77777777" w:rsidR="00932405" w:rsidRPr="00C6262F" w:rsidRDefault="00932405" w:rsidP="0093240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C6262F">
              <w:rPr>
                <w:b/>
                <w:sz w:val="20"/>
                <w:szCs w:val="20"/>
              </w:rPr>
              <w:t>Regional Operations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5495CD" w14:textId="77777777" w:rsidR="00932405" w:rsidRDefault="00932405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03D8EC" w14:textId="77777777" w:rsidR="00932405" w:rsidRDefault="00932405" w:rsidP="004B3916">
            <w:pPr>
              <w:jc w:val="center"/>
            </w:pPr>
            <w:r w:rsidRPr="00C6262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C6262F">
              <w:rPr>
                <w:sz w:val="20"/>
                <w:szCs w:val="20"/>
              </w:rPr>
              <w:instrText xml:space="preserve"> FORMTEXT </w:instrText>
            </w:r>
            <w:r w:rsidRPr="00C6262F">
              <w:rPr>
                <w:sz w:val="20"/>
                <w:szCs w:val="20"/>
              </w:rPr>
            </w:r>
            <w:r w:rsidRPr="00C6262F">
              <w:rPr>
                <w:sz w:val="20"/>
                <w:szCs w:val="20"/>
              </w:rPr>
              <w:fldChar w:fldCharType="separate"/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noProof/>
                <w:sz w:val="20"/>
                <w:szCs w:val="20"/>
              </w:rPr>
              <w:t> </w:t>
            </w:r>
            <w:r w:rsidRPr="00C62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A5D4D1" w14:textId="1D659C3D" w:rsidR="00932405" w:rsidRPr="00C6262F" w:rsidRDefault="00932405" w:rsidP="00932405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  <w:r w:rsidRPr="00C6262F">
              <w:rPr>
                <w:b/>
                <w:sz w:val="20"/>
                <w:szCs w:val="20"/>
              </w:rPr>
              <w:t xml:space="preserve">905-791-7800 x </w:t>
            </w:r>
            <w:r>
              <w:rPr>
                <w:b/>
                <w:sz w:val="20"/>
                <w:szCs w:val="20"/>
              </w:rPr>
              <w:t>4409</w:t>
            </w:r>
          </w:p>
        </w:tc>
      </w:tr>
    </w:tbl>
    <w:p w14:paraId="19EB81F4" w14:textId="77777777" w:rsidR="00110889" w:rsidRDefault="00110889">
      <w:pPr>
        <w:tabs>
          <w:tab w:val="left" w:pos="-720"/>
        </w:tabs>
        <w:suppressAutoHyphens/>
        <w:jc w:val="center"/>
        <w:rPr>
          <w:b/>
          <w:u w:val="single"/>
        </w:rPr>
      </w:pPr>
    </w:p>
    <w:p w14:paraId="12C1F8BC" w14:textId="0A208BAB" w:rsidR="00B73106" w:rsidRDefault="00EE3B22" w:rsidP="00061272">
      <w:pPr>
        <w:tabs>
          <w:tab w:val="left" w:pos="-720"/>
        </w:tabs>
        <w:suppressAutoHyphens/>
        <w:rPr>
          <w:b/>
          <w:u w:val="single"/>
        </w:rPr>
      </w:pPr>
      <w:r>
        <w:rPr>
          <w:b/>
          <w:u w:val="single"/>
        </w:rPr>
        <w:br w:type="page"/>
      </w:r>
      <w:r w:rsidRPr="005253B9">
        <w:rPr>
          <w:b/>
          <w:sz w:val="28"/>
          <w:szCs w:val="28"/>
          <w:u w:val="single"/>
        </w:rPr>
        <w:lastRenderedPageBreak/>
        <w:t>SHUTDOWN DETAILS</w:t>
      </w:r>
    </w:p>
    <w:p w14:paraId="0366D73D" w14:textId="77777777" w:rsidR="00B73106" w:rsidRDefault="00B73106" w:rsidP="00061272">
      <w:pPr>
        <w:tabs>
          <w:tab w:val="left" w:pos="-720"/>
        </w:tabs>
        <w:suppressAutoHyphens/>
        <w:rPr>
          <w:b/>
          <w:u w:val="single"/>
        </w:rPr>
      </w:pPr>
    </w:p>
    <w:p w14:paraId="330A96C8" w14:textId="77777777" w:rsidR="00B73106" w:rsidRDefault="00B73106" w:rsidP="00061272">
      <w:pPr>
        <w:tabs>
          <w:tab w:val="left" w:pos="-720"/>
        </w:tabs>
        <w:suppressAutoHyphens/>
        <w:rPr>
          <w:b/>
          <w:u w:val="single"/>
        </w:rPr>
      </w:pPr>
    </w:p>
    <w:p w14:paraId="465EE91A" w14:textId="6E9E640D" w:rsidR="00277593" w:rsidRPr="00462E34" w:rsidRDefault="00277593" w:rsidP="00061272">
      <w:pPr>
        <w:tabs>
          <w:tab w:val="left" w:pos="-720"/>
        </w:tabs>
        <w:suppressAutoHyphens/>
        <w:rPr>
          <w:b/>
        </w:rPr>
      </w:pPr>
      <w:r w:rsidRPr="00462E34">
        <w:rPr>
          <w:b/>
        </w:rPr>
        <w:t xml:space="preserve">List of Valves to be </w:t>
      </w:r>
      <w:proofErr w:type="gramStart"/>
      <w:r w:rsidRPr="00462E34">
        <w:rPr>
          <w:b/>
        </w:rPr>
        <w:t>Operated</w:t>
      </w:r>
      <w:proofErr w:type="gramEnd"/>
    </w:p>
    <w:p w14:paraId="42215899" w14:textId="77777777" w:rsidR="00277593" w:rsidRPr="00277593" w:rsidRDefault="00277593" w:rsidP="00061272">
      <w:pPr>
        <w:tabs>
          <w:tab w:val="left" w:pos="-720"/>
        </w:tabs>
        <w:suppressAutoHyphens/>
      </w:pPr>
    </w:p>
    <w:tbl>
      <w:tblPr>
        <w:tblW w:w="98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080"/>
        <w:gridCol w:w="2223"/>
        <w:gridCol w:w="2580"/>
        <w:gridCol w:w="2270"/>
      </w:tblGrid>
      <w:tr w:rsidR="00EE3B22" w:rsidRPr="00EE3B22" w14:paraId="05947AD3" w14:textId="77777777" w:rsidTr="004B3916">
        <w:trPr>
          <w:jc w:val="center"/>
        </w:trPr>
        <w:tc>
          <w:tcPr>
            <w:tcW w:w="1661" w:type="dxa"/>
            <w:shd w:val="clear" w:color="auto" w:fill="auto"/>
          </w:tcPr>
          <w:p w14:paraId="1450AA5F" w14:textId="77777777" w:rsidR="00EE3B22" w:rsidRPr="00EE3B22" w:rsidRDefault="00EE3B22" w:rsidP="00C6262F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  <w:u w:val="single"/>
              </w:rPr>
            </w:pPr>
            <w:r w:rsidRPr="00EE3B22">
              <w:rPr>
                <w:b/>
                <w:sz w:val="20"/>
                <w:szCs w:val="20"/>
                <w:u w:val="single"/>
              </w:rPr>
              <w:t>Valve Location</w:t>
            </w:r>
          </w:p>
        </w:tc>
        <w:tc>
          <w:tcPr>
            <w:tcW w:w="1080" w:type="dxa"/>
            <w:shd w:val="clear" w:color="auto" w:fill="auto"/>
          </w:tcPr>
          <w:p w14:paraId="75A4A83E" w14:textId="77777777" w:rsidR="00EE3B22" w:rsidRPr="00EE3B22" w:rsidRDefault="00EE3B22" w:rsidP="00C6262F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  <w:u w:val="single"/>
              </w:rPr>
            </w:pPr>
            <w:r w:rsidRPr="00EE3B22">
              <w:rPr>
                <w:b/>
                <w:sz w:val="20"/>
                <w:szCs w:val="20"/>
                <w:u w:val="single"/>
              </w:rPr>
              <w:t>Valve ID</w:t>
            </w:r>
          </w:p>
        </w:tc>
        <w:tc>
          <w:tcPr>
            <w:tcW w:w="2223" w:type="dxa"/>
            <w:shd w:val="clear" w:color="auto" w:fill="auto"/>
          </w:tcPr>
          <w:p w14:paraId="48D75965" w14:textId="2EEF917D" w:rsidR="00EE3B22" w:rsidRPr="00EE3B22" w:rsidRDefault="00EE3B22" w:rsidP="00C6262F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  <w:u w:val="single"/>
              </w:rPr>
            </w:pPr>
            <w:r w:rsidRPr="00EE3B22">
              <w:rPr>
                <w:b/>
                <w:sz w:val="20"/>
                <w:szCs w:val="20"/>
                <w:u w:val="single"/>
              </w:rPr>
              <w:t>Normal Position</w:t>
            </w:r>
          </w:p>
        </w:tc>
        <w:tc>
          <w:tcPr>
            <w:tcW w:w="2580" w:type="dxa"/>
            <w:shd w:val="clear" w:color="auto" w:fill="auto"/>
          </w:tcPr>
          <w:p w14:paraId="088D4FBC" w14:textId="070B33F5" w:rsidR="00EE3B22" w:rsidRPr="00EE3B22" w:rsidRDefault="00EE3B22" w:rsidP="00C6262F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  <w:u w:val="single"/>
              </w:rPr>
            </w:pPr>
            <w:r w:rsidRPr="00EE3B22">
              <w:rPr>
                <w:b/>
                <w:sz w:val="20"/>
                <w:szCs w:val="20"/>
                <w:u w:val="single"/>
              </w:rPr>
              <w:t>Required Position for RFS</w:t>
            </w:r>
          </w:p>
        </w:tc>
        <w:tc>
          <w:tcPr>
            <w:tcW w:w="2270" w:type="dxa"/>
            <w:shd w:val="clear" w:color="auto" w:fill="auto"/>
          </w:tcPr>
          <w:p w14:paraId="3038A32F" w14:textId="3366D57E" w:rsidR="00EE3B22" w:rsidRPr="00EE3B22" w:rsidRDefault="00EE3B22" w:rsidP="00C6262F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  <w:u w:val="single"/>
              </w:rPr>
            </w:pPr>
            <w:r w:rsidRPr="00EE3B22">
              <w:rPr>
                <w:b/>
                <w:sz w:val="20"/>
                <w:szCs w:val="20"/>
                <w:u w:val="single"/>
              </w:rPr>
              <w:t>Return Status Post RFS</w:t>
            </w:r>
          </w:p>
        </w:tc>
      </w:tr>
      <w:tr w:rsidR="00EE3B22" w:rsidRPr="00EE3B22" w14:paraId="134DBED7" w14:textId="77777777" w:rsidTr="004B3916">
        <w:trPr>
          <w:trHeight w:val="335"/>
          <w:jc w:val="center"/>
        </w:trPr>
        <w:tc>
          <w:tcPr>
            <w:tcW w:w="1661" w:type="dxa"/>
            <w:shd w:val="clear" w:color="auto" w:fill="auto"/>
            <w:vAlign w:val="center"/>
          </w:tcPr>
          <w:p w14:paraId="2C389F69" w14:textId="77777777" w:rsidR="00EE3B22" w:rsidRPr="00EE3B22" w:rsidRDefault="00EE3B22" w:rsidP="00EE3B22">
            <w:pPr>
              <w:tabs>
                <w:tab w:val="left" w:pos="-720"/>
              </w:tabs>
              <w:suppressAutoHyphens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3483FD0" w14:textId="77777777" w:rsidR="00EE3B22" w:rsidRPr="00EE3B22" w:rsidRDefault="00EE3B22" w:rsidP="00EE3B22">
            <w:pPr>
              <w:tabs>
                <w:tab w:val="left" w:pos="-720"/>
              </w:tabs>
              <w:suppressAutoHyphens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55C4B8AC" w14:textId="77777777" w:rsidR="00EE3B22" w:rsidRPr="00EE3B22" w:rsidRDefault="00EE3B22" w:rsidP="00EE3B22">
            <w:pPr>
              <w:tabs>
                <w:tab w:val="left" w:pos="-720"/>
              </w:tabs>
              <w:suppressAutoHyphens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6ED7B78" w14:textId="77777777" w:rsidR="00EE3B22" w:rsidRPr="00EE3B22" w:rsidRDefault="00EE3B22" w:rsidP="00EE3B22">
            <w:pPr>
              <w:tabs>
                <w:tab w:val="left" w:pos="-720"/>
              </w:tabs>
              <w:suppressAutoHyphens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0FA69465" w14:textId="77777777" w:rsidR="00EE3B22" w:rsidRPr="00EE3B22" w:rsidRDefault="00EE3B22" w:rsidP="00EE3B22">
            <w:pPr>
              <w:tabs>
                <w:tab w:val="left" w:pos="-720"/>
              </w:tabs>
              <w:suppressAutoHyphens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462E34" w:rsidRPr="00EE3B22" w14:paraId="6E32A1D5" w14:textId="77777777" w:rsidTr="004B3916">
        <w:trPr>
          <w:trHeight w:val="335"/>
          <w:jc w:val="center"/>
        </w:trPr>
        <w:tc>
          <w:tcPr>
            <w:tcW w:w="1661" w:type="dxa"/>
            <w:shd w:val="clear" w:color="auto" w:fill="auto"/>
            <w:vAlign w:val="center"/>
          </w:tcPr>
          <w:p w14:paraId="797EB676" w14:textId="77777777" w:rsidR="00462E34" w:rsidRPr="00EE3B22" w:rsidRDefault="00462E34" w:rsidP="00EE3B22">
            <w:pPr>
              <w:tabs>
                <w:tab w:val="left" w:pos="-720"/>
              </w:tabs>
              <w:suppressAutoHyphens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2ACA13" w14:textId="77777777" w:rsidR="00462E34" w:rsidRPr="00EE3B22" w:rsidRDefault="00462E34" w:rsidP="00EE3B22">
            <w:pPr>
              <w:tabs>
                <w:tab w:val="left" w:pos="-720"/>
              </w:tabs>
              <w:suppressAutoHyphens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14:paraId="3D970276" w14:textId="77777777" w:rsidR="00462E34" w:rsidRPr="00EE3B22" w:rsidRDefault="00462E34" w:rsidP="00EE3B22">
            <w:pPr>
              <w:tabs>
                <w:tab w:val="left" w:pos="-720"/>
              </w:tabs>
              <w:suppressAutoHyphens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5462E40" w14:textId="77777777" w:rsidR="00462E34" w:rsidRPr="00EE3B22" w:rsidRDefault="00462E34" w:rsidP="00EE3B22">
            <w:pPr>
              <w:tabs>
                <w:tab w:val="left" w:pos="-720"/>
              </w:tabs>
              <w:suppressAutoHyphens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50692EBB" w14:textId="77777777" w:rsidR="00462E34" w:rsidRPr="00EE3B22" w:rsidRDefault="00462E34" w:rsidP="00EE3B22">
            <w:pPr>
              <w:tabs>
                <w:tab w:val="left" w:pos="-720"/>
              </w:tabs>
              <w:suppressAutoHyphens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</w:tbl>
    <w:p w14:paraId="7DF3B7CB" w14:textId="77777777" w:rsidR="00277593" w:rsidRDefault="00277593" w:rsidP="00061272">
      <w:pPr>
        <w:tabs>
          <w:tab w:val="left" w:pos="-720"/>
        </w:tabs>
        <w:suppressAutoHyphens/>
        <w:rPr>
          <w:b/>
          <w:u w:val="single"/>
        </w:rPr>
      </w:pPr>
    </w:p>
    <w:p w14:paraId="7F45A44C" w14:textId="34725F86" w:rsidR="00890AD7" w:rsidRDefault="00462E34" w:rsidP="00D4152C">
      <w:pPr>
        <w:tabs>
          <w:tab w:val="left" w:pos="-720"/>
        </w:tabs>
        <w:suppressAutoHyphens/>
        <w:rPr>
          <w:b/>
        </w:rPr>
      </w:pPr>
      <w:r w:rsidRPr="00462E34">
        <w:rPr>
          <w:b/>
        </w:rPr>
        <w:t>Locations of Isolation Verification</w:t>
      </w:r>
    </w:p>
    <w:p w14:paraId="22C7768A" w14:textId="77777777" w:rsidR="00462E34" w:rsidRPr="00462E34" w:rsidRDefault="00462E34" w:rsidP="00D4152C">
      <w:pPr>
        <w:tabs>
          <w:tab w:val="left" w:pos="-720"/>
        </w:tabs>
        <w:suppressAutoHyphens/>
        <w:rPr>
          <w:b/>
        </w:rPr>
      </w:pPr>
    </w:p>
    <w:tbl>
      <w:tblPr>
        <w:tblW w:w="9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3965"/>
        <w:gridCol w:w="2748"/>
      </w:tblGrid>
      <w:tr w:rsidR="00462E34" w:rsidRPr="00EE3B22" w14:paraId="6385B03B" w14:textId="77777777" w:rsidTr="004B3916">
        <w:trPr>
          <w:jc w:val="center"/>
        </w:trPr>
        <w:tc>
          <w:tcPr>
            <w:tcW w:w="3150" w:type="dxa"/>
            <w:shd w:val="clear" w:color="auto" w:fill="auto"/>
          </w:tcPr>
          <w:p w14:paraId="450E26D2" w14:textId="070E1795" w:rsidR="00462E34" w:rsidRPr="00EE3B22" w:rsidRDefault="00462E34" w:rsidP="001A0AE4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Type of Asset (hydrant, IPT,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etc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3965" w:type="dxa"/>
            <w:shd w:val="clear" w:color="auto" w:fill="auto"/>
          </w:tcPr>
          <w:p w14:paraId="3BFFE4F1" w14:textId="4AA8ECB9" w:rsidR="00462E34" w:rsidRPr="00EE3B22" w:rsidRDefault="00462E34" w:rsidP="001A0AE4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Location </w:t>
            </w:r>
          </w:p>
        </w:tc>
        <w:tc>
          <w:tcPr>
            <w:tcW w:w="2748" w:type="dxa"/>
            <w:shd w:val="clear" w:color="auto" w:fill="auto"/>
          </w:tcPr>
          <w:p w14:paraId="62FEC984" w14:textId="0F564663" w:rsidR="00462E34" w:rsidRPr="00EE3B22" w:rsidRDefault="00462E34" w:rsidP="001A0AE4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  <w:u w:val="single"/>
              </w:rPr>
              <w:t xml:space="preserve">Asset </w:t>
            </w:r>
            <w:r w:rsidRPr="00EE3B22">
              <w:rPr>
                <w:b/>
                <w:sz w:val="20"/>
                <w:szCs w:val="20"/>
                <w:u w:val="single"/>
              </w:rPr>
              <w:t xml:space="preserve"> ID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 xml:space="preserve"> (if available)</w:t>
            </w:r>
          </w:p>
        </w:tc>
      </w:tr>
      <w:tr w:rsidR="00462E34" w:rsidRPr="00EE3B22" w14:paraId="7B12D587" w14:textId="77777777" w:rsidTr="004B3916">
        <w:trPr>
          <w:trHeight w:val="335"/>
          <w:jc w:val="center"/>
        </w:trPr>
        <w:tc>
          <w:tcPr>
            <w:tcW w:w="3150" w:type="dxa"/>
            <w:shd w:val="clear" w:color="auto" w:fill="auto"/>
            <w:vAlign w:val="center"/>
          </w:tcPr>
          <w:p w14:paraId="1AC6BB20" w14:textId="77777777" w:rsidR="00462E34" w:rsidRPr="00EE3B22" w:rsidRDefault="00462E34" w:rsidP="001A0AE4">
            <w:pPr>
              <w:tabs>
                <w:tab w:val="left" w:pos="-720"/>
              </w:tabs>
              <w:suppressAutoHyphens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14:paraId="309727EC" w14:textId="77777777" w:rsidR="00462E34" w:rsidRPr="00EE3B22" w:rsidRDefault="00462E34" w:rsidP="001A0AE4">
            <w:pPr>
              <w:tabs>
                <w:tab w:val="left" w:pos="-720"/>
              </w:tabs>
              <w:suppressAutoHyphens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31E36127" w14:textId="77777777" w:rsidR="00462E34" w:rsidRPr="00EE3B22" w:rsidRDefault="00462E34" w:rsidP="001A0AE4">
            <w:pPr>
              <w:tabs>
                <w:tab w:val="left" w:pos="-720"/>
              </w:tabs>
              <w:suppressAutoHyphens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462E34" w:rsidRPr="00EE3B22" w14:paraId="6C9A79A9" w14:textId="77777777" w:rsidTr="004B3916">
        <w:trPr>
          <w:trHeight w:val="335"/>
          <w:jc w:val="center"/>
        </w:trPr>
        <w:tc>
          <w:tcPr>
            <w:tcW w:w="3150" w:type="dxa"/>
            <w:shd w:val="clear" w:color="auto" w:fill="auto"/>
            <w:vAlign w:val="center"/>
          </w:tcPr>
          <w:p w14:paraId="1C969D5F" w14:textId="77777777" w:rsidR="00462E34" w:rsidRPr="00EE3B22" w:rsidRDefault="00462E34" w:rsidP="001A0AE4">
            <w:pPr>
              <w:tabs>
                <w:tab w:val="left" w:pos="-720"/>
              </w:tabs>
              <w:suppressAutoHyphens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14:paraId="592207A7" w14:textId="77777777" w:rsidR="00462E34" w:rsidRPr="00EE3B22" w:rsidRDefault="00462E34" w:rsidP="001A0AE4">
            <w:pPr>
              <w:tabs>
                <w:tab w:val="left" w:pos="-720"/>
              </w:tabs>
              <w:suppressAutoHyphens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098C7613" w14:textId="77777777" w:rsidR="00462E34" w:rsidRPr="00EE3B22" w:rsidRDefault="00462E34" w:rsidP="001A0AE4">
            <w:pPr>
              <w:tabs>
                <w:tab w:val="left" w:pos="-720"/>
              </w:tabs>
              <w:suppressAutoHyphens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</w:tbl>
    <w:p w14:paraId="276C1D6B" w14:textId="77777777" w:rsidR="00BF6752" w:rsidRDefault="00BF6752" w:rsidP="003028FF">
      <w:pPr>
        <w:tabs>
          <w:tab w:val="left" w:pos="-720"/>
        </w:tabs>
        <w:suppressAutoHyphens/>
        <w:rPr>
          <w:b/>
          <w:u w:val="single"/>
        </w:rPr>
      </w:pPr>
    </w:p>
    <w:p w14:paraId="22D4E0F4" w14:textId="77777777" w:rsidR="00BF6752" w:rsidRDefault="00BF6752" w:rsidP="003028FF">
      <w:pPr>
        <w:tabs>
          <w:tab w:val="left" w:pos="-720"/>
        </w:tabs>
        <w:suppressAutoHyphens/>
        <w:rPr>
          <w:b/>
          <w:u w:val="single"/>
        </w:rPr>
      </w:pPr>
    </w:p>
    <w:p w14:paraId="18E8451F" w14:textId="79B15348" w:rsidR="003028FF" w:rsidRDefault="00A54352" w:rsidP="003028FF">
      <w:pPr>
        <w:tabs>
          <w:tab w:val="left" w:pos="-720"/>
        </w:tabs>
        <w:suppressAutoHyphens/>
        <w:rPr>
          <w:b/>
          <w:u w:val="single"/>
        </w:rPr>
      </w:pPr>
      <w:r>
        <w:rPr>
          <w:b/>
          <w:u w:val="single"/>
        </w:rPr>
        <w:t xml:space="preserve">MAP/SECHMATIC OF VALVE </w:t>
      </w:r>
      <w:r w:rsidR="00BF6752">
        <w:rPr>
          <w:b/>
          <w:u w:val="single"/>
        </w:rPr>
        <w:t xml:space="preserve">&amp; VERIFICATION </w:t>
      </w:r>
      <w:r>
        <w:rPr>
          <w:b/>
          <w:u w:val="single"/>
        </w:rPr>
        <w:t>LOCATIONS</w:t>
      </w:r>
    </w:p>
    <w:p w14:paraId="4506C409" w14:textId="17A0C264" w:rsidR="00B73106" w:rsidRPr="00B73106" w:rsidRDefault="00B73106" w:rsidP="00B73106">
      <w:pPr>
        <w:tabs>
          <w:tab w:val="left" w:pos="-720"/>
        </w:tabs>
        <w:suppressAutoHyphens/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GENERAL COMMENTS SECTION</w:t>
      </w:r>
      <w:r w:rsidRPr="00B73106">
        <w:rPr>
          <w:b/>
          <w:color w:val="FF0000"/>
          <w:sz w:val="20"/>
          <w:szCs w:val="20"/>
        </w:rPr>
        <w:t xml:space="preserve">   </w:t>
      </w:r>
      <w:proofErr w:type="gramStart"/>
      <w:r w:rsidRPr="00B73106">
        <w:rPr>
          <w:b/>
          <w:color w:val="FF0000"/>
          <w:sz w:val="20"/>
          <w:szCs w:val="20"/>
        </w:rPr>
        <w:t xml:space="preserve">   (</w:t>
      </w:r>
      <w:proofErr w:type="gramEnd"/>
      <w:r w:rsidRPr="00B73106">
        <w:rPr>
          <w:b/>
          <w:color w:val="FF0000"/>
          <w:sz w:val="20"/>
          <w:szCs w:val="20"/>
        </w:rPr>
        <w:t>TO BE USED BY PM OR OPERATIONS)</w:t>
      </w:r>
    </w:p>
    <w:p w14:paraId="7919FFF8" w14:textId="757DBF48" w:rsidR="00B73106" w:rsidRPr="00B73106" w:rsidRDefault="00B73106" w:rsidP="00B73106"/>
    <w:p w14:paraId="74202676" w14:textId="10708012" w:rsidR="00B73106" w:rsidRPr="00B73106" w:rsidRDefault="00B73106" w:rsidP="00B73106"/>
    <w:tbl>
      <w:tblPr>
        <w:tblStyle w:val="TableGrid"/>
        <w:tblW w:w="9714" w:type="dxa"/>
        <w:jc w:val="center"/>
        <w:tblLook w:val="04A0" w:firstRow="1" w:lastRow="0" w:firstColumn="1" w:lastColumn="0" w:noHBand="0" w:noVBand="1"/>
      </w:tblPr>
      <w:tblGrid>
        <w:gridCol w:w="9714"/>
      </w:tblGrid>
      <w:tr w:rsidR="00B73106" w14:paraId="3A1FDCB6" w14:textId="77777777" w:rsidTr="004B3916">
        <w:trPr>
          <w:trHeight w:val="10268"/>
          <w:jc w:val="center"/>
        </w:trPr>
        <w:tc>
          <w:tcPr>
            <w:tcW w:w="9714" w:type="dxa"/>
          </w:tcPr>
          <w:p w14:paraId="2DBCAC04" w14:textId="77777777" w:rsidR="00B73106" w:rsidRDefault="00B73106" w:rsidP="00B73106"/>
        </w:tc>
      </w:tr>
    </w:tbl>
    <w:p w14:paraId="6F41AC22" w14:textId="77777777" w:rsidR="00B73106" w:rsidRPr="00B73106" w:rsidRDefault="00B73106" w:rsidP="00B73106"/>
    <w:sectPr w:rsidR="00B73106" w:rsidRPr="00B73106" w:rsidSect="004B3916">
      <w:headerReference w:type="default" r:id="rId29"/>
      <w:footerReference w:type="default" r:id="rId30"/>
      <w:headerReference w:type="first" r:id="rId31"/>
      <w:footerReference w:type="first" r:id="rId32"/>
      <w:pgSz w:w="12240" w:h="15840" w:code="1"/>
      <w:pgMar w:top="1560" w:right="1440" w:bottom="720" w:left="1440" w:header="360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3E10" w14:textId="77777777" w:rsidR="00DF7DDD" w:rsidRDefault="00DF7DDD">
      <w:r>
        <w:separator/>
      </w:r>
    </w:p>
  </w:endnote>
  <w:endnote w:type="continuationSeparator" w:id="0">
    <w:p w14:paraId="2B79640F" w14:textId="77777777" w:rsidR="00DF7DDD" w:rsidRDefault="00DF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181C" w14:textId="77777777" w:rsidR="00EE3B22" w:rsidRDefault="00EE3B22" w:rsidP="00EE3B22">
    <w:pPr>
      <w:tabs>
        <w:tab w:val="left" w:pos="-720"/>
      </w:tabs>
      <w:suppressAutoHyphens/>
      <w:jc w:val="center"/>
      <w:rPr>
        <w:b/>
        <w:u w:val="single"/>
      </w:rPr>
    </w:pPr>
    <w:r>
      <w:rPr>
        <w:b/>
        <w:u w:val="single"/>
      </w:rPr>
      <w:t>INSPECTOR SHALL HAVE A COPY OF THIS PERMIT AVAILABLE ON SITE</w:t>
    </w:r>
  </w:p>
  <w:p w14:paraId="795BA10B" w14:textId="77777777" w:rsidR="00EE3B22" w:rsidRDefault="00EE3B22"/>
  <w:tbl>
    <w:tblPr>
      <w:tblW w:w="10792" w:type="dxa"/>
      <w:tblInd w:w="-720" w:type="dxa"/>
      <w:tblBorders>
        <w:top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050"/>
      <w:gridCol w:w="2598"/>
      <w:gridCol w:w="4144"/>
    </w:tblGrid>
    <w:tr w:rsidR="00C6262F" w14:paraId="28DCDEF8" w14:textId="77777777" w:rsidTr="00C6262F">
      <w:trPr>
        <w:trHeight w:val="423"/>
      </w:trPr>
      <w:tc>
        <w:tcPr>
          <w:tcW w:w="4050" w:type="dxa"/>
        </w:tcPr>
        <w:p w14:paraId="0281E90C" w14:textId="6F7A6C3E" w:rsidR="00C6262F" w:rsidRDefault="004B3916" w:rsidP="00C6262F">
          <w:pPr>
            <w:pStyle w:val="Header"/>
          </w:pPr>
          <w:fldSimple w:instr=" FILENAME \* MERGEFORMAT ">
            <w:r w:rsidR="00BF6752">
              <w:t>Peel - Distribution RFS (Rev 03-23).docx</w:t>
            </w:r>
          </w:fldSimple>
        </w:p>
      </w:tc>
      <w:tc>
        <w:tcPr>
          <w:tcW w:w="2598" w:type="dxa"/>
        </w:tcPr>
        <w:p w14:paraId="12F401AF" w14:textId="2FAB48F9" w:rsidR="00C6262F" w:rsidRDefault="00C6262F" w:rsidP="00C6262F">
          <w:pPr>
            <w:pStyle w:val="Header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3</w:t>
          </w:r>
          <w:r>
            <w:rPr>
              <w:b/>
              <w:bCs/>
            </w:rPr>
            <w:fldChar w:fldCharType="end"/>
          </w:r>
        </w:p>
      </w:tc>
      <w:tc>
        <w:tcPr>
          <w:tcW w:w="4144" w:type="dxa"/>
        </w:tcPr>
        <w:p w14:paraId="35F15CA2" w14:textId="208739F7" w:rsidR="00C6262F" w:rsidRDefault="00C6262F" w:rsidP="00C6262F">
          <w:pPr>
            <w:pStyle w:val="Header"/>
            <w:tabs>
              <w:tab w:val="clear" w:pos="9360"/>
            </w:tabs>
            <w:spacing w:before="40"/>
            <w:jc w:val="right"/>
          </w:pPr>
          <w:r>
            <w:t>Rev:  03/23</w:t>
          </w:r>
        </w:p>
      </w:tc>
    </w:tr>
  </w:tbl>
  <w:p w14:paraId="3C628824" w14:textId="77777777" w:rsidR="009C4FE1" w:rsidRDefault="009C4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Borders>
        <w:top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8"/>
      <w:gridCol w:w="3600"/>
      <w:gridCol w:w="3592"/>
    </w:tblGrid>
    <w:tr w:rsidR="009C4FE1" w14:paraId="77DB0D17" w14:textId="77777777" w:rsidTr="004341A1">
      <w:trPr>
        <w:trHeight w:val="312"/>
      </w:trPr>
      <w:tc>
        <w:tcPr>
          <w:tcW w:w="2888" w:type="dxa"/>
        </w:tcPr>
        <w:p w14:paraId="425B3AB1" w14:textId="24E40399" w:rsidR="009C4FE1" w:rsidRDefault="009C4FE1">
          <w:pPr>
            <w:pStyle w:val="Header"/>
          </w:pPr>
        </w:p>
      </w:tc>
      <w:tc>
        <w:tcPr>
          <w:tcW w:w="3600" w:type="dxa"/>
        </w:tcPr>
        <w:p w14:paraId="40E774EA" w14:textId="77777777" w:rsidR="009C4FE1" w:rsidRDefault="009C4FE1">
          <w:pPr>
            <w:pStyle w:val="Header"/>
            <w:tabs>
              <w:tab w:val="clear" w:pos="9360"/>
            </w:tabs>
            <w:spacing w:before="40"/>
            <w:jc w:val="center"/>
            <w:rPr>
              <w:rStyle w:val="PageNumber"/>
            </w:rPr>
          </w:pPr>
          <w:r>
            <w:rPr>
              <w:rStyle w:val="PageNumber"/>
              <w:noProof w:val="0"/>
              <w:lang w:val="en-GB"/>
            </w:rPr>
            <w:fldChar w:fldCharType="begin"/>
          </w:r>
          <w:r>
            <w:rPr>
              <w:rStyle w:val="PageNumber"/>
              <w:noProof w:val="0"/>
              <w:lang w:val="en-GB"/>
            </w:rPr>
            <w:instrText xml:space="preserve"> PAGE </w:instrText>
          </w:r>
          <w:r>
            <w:rPr>
              <w:rStyle w:val="PageNumber"/>
              <w:noProof w:val="0"/>
              <w:lang w:val="en-GB"/>
            </w:rPr>
            <w:fldChar w:fldCharType="separate"/>
          </w:r>
          <w:r w:rsidR="00004FBA">
            <w:rPr>
              <w:rStyle w:val="PageNumber"/>
              <w:lang w:val="en-GB"/>
            </w:rPr>
            <w:t>1</w:t>
          </w:r>
          <w:r>
            <w:rPr>
              <w:rStyle w:val="PageNumber"/>
              <w:noProof w:val="0"/>
              <w:lang w:val="en-GB"/>
            </w:rPr>
            <w:fldChar w:fldCharType="end"/>
          </w:r>
        </w:p>
      </w:tc>
      <w:tc>
        <w:tcPr>
          <w:tcW w:w="3592" w:type="dxa"/>
        </w:tcPr>
        <w:p w14:paraId="0A7CFBF8" w14:textId="7EA0C913" w:rsidR="009C4FE1" w:rsidRDefault="009C4FE1" w:rsidP="001F7CD9">
          <w:pPr>
            <w:pStyle w:val="Footer"/>
            <w:tabs>
              <w:tab w:val="center" w:pos="1436"/>
              <w:tab w:val="right" w:pos="2872"/>
            </w:tabs>
            <w:jc w:val="right"/>
          </w:pPr>
          <w:r>
            <w:t xml:space="preserve">REV </w:t>
          </w:r>
          <w:r w:rsidR="003028FF">
            <w:t>03/23</w:t>
          </w:r>
        </w:p>
      </w:tc>
    </w:tr>
  </w:tbl>
  <w:p w14:paraId="29922DCF" w14:textId="77777777" w:rsidR="009C4FE1" w:rsidRDefault="009C4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57DFB" w14:textId="77777777" w:rsidR="00DF7DDD" w:rsidRDefault="00DF7DDD">
      <w:r>
        <w:separator/>
      </w:r>
    </w:p>
  </w:footnote>
  <w:footnote w:type="continuationSeparator" w:id="0">
    <w:p w14:paraId="3B273921" w14:textId="77777777" w:rsidR="00DF7DDD" w:rsidRDefault="00DF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72" w:type="dxa"/>
      <w:jc w:val="center"/>
      <w:shd w:val="clear" w:color="auto" w:fill="0066B3"/>
      <w:tblLook w:val="04A0" w:firstRow="1" w:lastRow="0" w:firstColumn="1" w:lastColumn="0" w:noHBand="0" w:noVBand="1"/>
    </w:tblPr>
    <w:tblGrid>
      <w:gridCol w:w="5242"/>
      <w:gridCol w:w="5430"/>
    </w:tblGrid>
    <w:tr w:rsidR="004B3916" w14:paraId="0C307024" w14:textId="77777777" w:rsidTr="00A1343D">
      <w:trPr>
        <w:trHeight w:val="893"/>
        <w:jc w:val="center"/>
      </w:trPr>
      <w:tc>
        <w:tcPr>
          <w:tcW w:w="5242" w:type="dxa"/>
          <w:tcBorders>
            <w:top w:val="single" w:sz="4" w:space="0" w:color="0066B3"/>
            <w:left w:val="single" w:sz="4" w:space="0" w:color="0066B3"/>
            <w:bottom w:val="single" w:sz="4" w:space="0" w:color="0066B3"/>
            <w:right w:val="single" w:sz="4" w:space="0" w:color="0066B3"/>
          </w:tcBorders>
          <w:shd w:val="clear" w:color="auto" w:fill="0066B3"/>
          <w:vAlign w:val="center"/>
        </w:tcPr>
        <w:p w14:paraId="7676C04E" w14:textId="72FDDD02" w:rsidR="004B3916" w:rsidRPr="002D01A2" w:rsidRDefault="00A1343D" w:rsidP="004B3916">
          <w:pPr>
            <w:pStyle w:val="Header"/>
            <w:ind w:left="175" w:right="886"/>
          </w:pPr>
          <w:r>
            <w:pict w14:anchorId="7CBDBC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56" type="#_x0000_t75" alt="A picture containing plate, drawing&#10;&#10;Description automatically generated" style="width:53.25pt;height:28.5pt;visibility:visible;mso-wrap-style:square" o:ole="">
                <v:imagedata r:id="rId1" o:title="A picture containing plate, drawing&#10;&#10;Description automatically generated"/>
              </v:shape>
            </w:pict>
          </w:r>
        </w:p>
      </w:tc>
      <w:tc>
        <w:tcPr>
          <w:tcW w:w="5430" w:type="dxa"/>
          <w:tcBorders>
            <w:top w:val="single" w:sz="4" w:space="0" w:color="0066B3"/>
            <w:left w:val="single" w:sz="4" w:space="0" w:color="0066B3"/>
            <w:bottom w:val="single" w:sz="4" w:space="0" w:color="0066B3"/>
            <w:right w:val="single" w:sz="4" w:space="0" w:color="0066B3"/>
          </w:tcBorders>
          <w:shd w:val="clear" w:color="auto" w:fill="0066B3"/>
          <w:vAlign w:val="center"/>
        </w:tcPr>
        <w:p w14:paraId="44BC7063" w14:textId="7DC13372" w:rsidR="004B3916" w:rsidRPr="002D01A2" w:rsidRDefault="004B3916" w:rsidP="004B3916">
          <w:pPr>
            <w:pStyle w:val="Header"/>
            <w:tabs>
              <w:tab w:val="clear" w:pos="9360"/>
            </w:tabs>
            <w:ind w:right="23"/>
            <w:jc w:val="right"/>
          </w:pPr>
          <w:r w:rsidRPr="004B3916">
            <w:rPr>
              <w:rFonts w:ascii="Calibri" w:hAnsi="Calibri" w:cs="Calibri"/>
              <w:b/>
              <w:color w:val="FFFFFF"/>
              <w:sz w:val="32"/>
              <w:szCs w:val="32"/>
            </w:rPr>
            <w:t>Distribution RFS</w:t>
          </w:r>
        </w:p>
      </w:tc>
    </w:tr>
  </w:tbl>
  <w:p w14:paraId="472FCE7F" w14:textId="77777777" w:rsidR="009C4FE1" w:rsidRPr="004B3916" w:rsidRDefault="009C4FE1" w:rsidP="004B3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720" w:type="dxa"/>
      <w:tblBorders>
        <w:bottom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14"/>
      <w:gridCol w:w="5386"/>
    </w:tblGrid>
    <w:tr w:rsidR="009C4FE1" w14:paraId="0F44C868" w14:textId="77777777" w:rsidTr="00277593">
      <w:tc>
        <w:tcPr>
          <w:tcW w:w="5414" w:type="dxa"/>
        </w:tcPr>
        <w:p w14:paraId="4505DFD6" w14:textId="77777777" w:rsidR="009C4FE1" w:rsidRDefault="00A1343D">
          <w:pPr>
            <w:pStyle w:val="Header"/>
          </w:pPr>
          <w:r>
            <w:pict w14:anchorId="71260D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8" type="#_x0000_t75" style="width:81pt;height:27pt" o:ole="">
                <v:imagedata r:id="rId1" o:title="Peel logo"/>
              </v:shape>
            </w:pict>
          </w:r>
        </w:p>
      </w:tc>
      <w:tc>
        <w:tcPr>
          <w:tcW w:w="5386" w:type="dxa"/>
          <w:vAlign w:val="bottom"/>
        </w:tcPr>
        <w:p w14:paraId="0D68F9D3" w14:textId="77777777" w:rsidR="009C4FE1" w:rsidRPr="00F73642" w:rsidRDefault="009C4FE1" w:rsidP="00277593">
          <w:pPr>
            <w:pStyle w:val="Header"/>
            <w:jc w:val="righ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Distribution Shutdown Permit to Work</w:t>
          </w:r>
        </w:p>
      </w:tc>
    </w:tr>
  </w:tbl>
  <w:p w14:paraId="5CC8EC76" w14:textId="77777777" w:rsidR="009C4FE1" w:rsidRDefault="009C4FE1" w:rsidP="00277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B26"/>
    <w:multiLevelType w:val="hybridMultilevel"/>
    <w:tmpl w:val="769A5EB2"/>
    <w:lvl w:ilvl="0" w:tplc="6FDEF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D21EB2">
      <w:numFmt w:val="none"/>
      <w:lvlText w:val=""/>
      <w:lvlJc w:val="left"/>
      <w:pPr>
        <w:tabs>
          <w:tab w:val="num" w:pos="360"/>
        </w:tabs>
      </w:pPr>
    </w:lvl>
    <w:lvl w:ilvl="2" w:tplc="FF3EB702">
      <w:numFmt w:val="none"/>
      <w:lvlText w:val=""/>
      <w:lvlJc w:val="left"/>
      <w:pPr>
        <w:tabs>
          <w:tab w:val="num" w:pos="360"/>
        </w:tabs>
      </w:pPr>
    </w:lvl>
    <w:lvl w:ilvl="3" w:tplc="75466FF2">
      <w:numFmt w:val="none"/>
      <w:lvlText w:val=""/>
      <w:lvlJc w:val="left"/>
      <w:pPr>
        <w:tabs>
          <w:tab w:val="num" w:pos="360"/>
        </w:tabs>
      </w:pPr>
    </w:lvl>
    <w:lvl w:ilvl="4" w:tplc="09267512">
      <w:numFmt w:val="none"/>
      <w:lvlText w:val=""/>
      <w:lvlJc w:val="left"/>
      <w:pPr>
        <w:tabs>
          <w:tab w:val="num" w:pos="360"/>
        </w:tabs>
      </w:pPr>
    </w:lvl>
    <w:lvl w:ilvl="5" w:tplc="B69E739C">
      <w:numFmt w:val="none"/>
      <w:lvlText w:val=""/>
      <w:lvlJc w:val="left"/>
      <w:pPr>
        <w:tabs>
          <w:tab w:val="num" w:pos="360"/>
        </w:tabs>
      </w:pPr>
    </w:lvl>
    <w:lvl w:ilvl="6" w:tplc="890AD12E">
      <w:numFmt w:val="none"/>
      <w:lvlText w:val=""/>
      <w:lvlJc w:val="left"/>
      <w:pPr>
        <w:tabs>
          <w:tab w:val="num" w:pos="360"/>
        </w:tabs>
      </w:pPr>
    </w:lvl>
    <w:lvl w:ilvl="7" w:tplc="8306F2CA">
      <w:numFmt w:val="none"/>
      <w:lvlText w:val=""/>
      <w:lvlJc w:val="left"/>
      <w:pPr>
        <w:tabs>
          <w:tab w:val="num" w:pos="360"/>
        </w:tabs>
      </w:pPr>
    </w:lvl>
    <w:lvl w:ilvl="8" w:tplc="ECA65EE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684DBD"/>
    <w:multiLevelType w:val="hybridMultilevel"/>
    <w:tmpl w:val="091847A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42FFC"/>
    <w:multiLevelType w:val="hybridMultilevel"/>
    <w:tmpl w:val="479A47F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F4BCA"/>
    <w:multiLevelType w:val="hybridMultilevel"/>
    <w:tmpl w:val="84C2A3B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61009"/>
    <w:multiLevelType w:val="hybridMultilevel"/>
    <w:tmpl w:val="D4C2BFF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34369"/>
    <w:multiLevelType w:val="hybridMultilevel"/>
    <w:tmpl w:val="B7781D4A"/>
    <w:lvl w:ilvl="0" w:tplc="70B8D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2F4F8C"/>
    <w:multiLevelType w:val="multilevel"/>
    <w:tmpl w:val="4F0E1CAA"/>
    <w:lvl w:ilvl="0">
      <w:start w:val="1"/>
      <w:numFmt w:val="none"/>
      <w:pStyle w:val="ES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I-App2"/>
      <w:suff w:val="nothing"/>
      <w:lvlText w:val="Appendix 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ES-3Level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761874602">
    <w:abstractNumId w:val="6"/>
  </w:num>
  <w:num w:numId="2" w16cid:durableId="783958077">
    <w:abstractNumId w:val="0"/>
  </w:num>
  <w:num w:numId="3" w16cid:durableId="697392721">
    <w:abstractNumId w:val="5"/>
  </w:num>
  <w:num w:numId="4" w16cid:durableId="451637090">
    <w:abstractNumId w:val="4"/>
  </w:num>
  <w:num w:numId="5" w16cid:durableId="1532381778">
    <w:abstractNumId w:val="3"/>
  </w:num>
  <w:num w:numId="6" w16cid:durableId="38556673">
    <w:abstractNumId w:val="1"/>
  </w:num>
  <w:num w:numId="7" w16cid:durableId="67924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7AB2"/>
    <w:rsid w:val="00004FBA"/>
    <w:rsid w:val="00027857"/>
    <w:rsid w:val="00030048"/>
    <w:rsid w:val="00036984"/>
    <w:rsid w:val="00061272"/>
    <w:rsid w:val="000648CD"/>
    <w:rsid w:val="00087553"/>
    <w:rsid w:val="000B0E09"/>
    <w:rsid w:val="000C0A08"/>
    <w:rsid w:val="000C4A34"/>
    <w:rsid w:val="000D62D7"/>
    <w:rsid w:val="000F3C8B"/>
    <w:rsid w:val="00110889"/>
    <w:rsid w:val="0015100C"/>
    <w:rsid w:val="00162466"/>
    <w:rsid w:val="0017635A"/>
    <w:rsid w:val="00192B39"/>
    <w:rsid w:val="001A0221"/>
    <w:rsid w:val="001D2545"/>
    <w:rsid w:val="001F0DA4"/>
    <w:rsid w:val="001F7CD9"/>
    <w:rsid w:val="00257A67"/>
    <w:rsid w:val="00277593"/>
    <w:rsid w:val="00282A3A"/>
    <w:rsid w:val="00284593"/>
    <w:rsid w:val="002C4373"/>
    <w:rsid w:val="002D6533"/>
    <w:rsid w:val="002D7D75"/>
    <w:rsid w:val="003028FF"/>
    <w:rsid w:val="0032787E"/>
    <w:rsid w:val="00362F42"/>
    <w:rsid w:val="003A6544"/>
    <w:rsid w:val="003D10E5"/>
    <w:rsid w:val="003E711F"/>
    <w:rsid w:val="003F3F30"/>
    <w:rsid w:val="00406597"/>
    <w:rsid w:val="004341A1"/>
    <w:rsid w:val="004423C7"/>
    <w:rsid w:val="004533F3"/>
    <w:rsid w:val="00462E34"/>
    <w:rsid w:val="0048609D"/>
    <w:rsid w:val="004877AA"/>
    <w:rsid w:val="004B2248"/>
    <w:rsid w:val="004B3916"/>
    <w:rsid w:val="004B6D65"/>
    <w:rsid w:val="004C7783"/>
    <w:rsid w:val="004D55AD"/>
    <w:rsid w:val="004F0383"/>
    <w:rsid w:val="004F5DA5"/>
    <w:rsid w:val="005253B9"/>
    <w:rsid w:val="0056786E"/>
    <w:rsid w:val="00574649"/>
    <w:rsid w:val="005830A1"/>
    <w:rsid w:val="005A2298"/>
    <w:rsid w:val="005B2C0A"/>
    <w:rsid w:val="005C2085"/>
    <w:rsid w:val="005C3FF8"/>
    <w:rsid w:val="005D7AB2"/>
    <w:rsid w:val="005E1AA6"/>
    <w:rsid w:val="005F250C"/>
    <w:rsid w:val="006104CA"/>
    <w:rsid w:val="0061620B"/>
    <w:rsid w:val="00635DD6"/>
    <w:rsid w:val="006B4DF4"/>
    <w:rsid w:val="006D4B85"/>
    <w:rsid w:val="006E32F3"/>
    <w:rsid w:val="006F6DCB"/>
    <w:rsid w:val="00707608"/>
    <w:rsid w:val="0073021E"/>
    <w:rsid w:val="00784F03"/>
    <w:rsid w:val="00790BEF"/>
    <w:rsid w:val="007F1785"/>
    <w:rsid w:val="007F31F3"/>
    <w:rsid w:val="00801A06"/>
    <w:rsid w:val="008047D3"/>
    <w:rsid w:val="0084776C"/>
    <w:rsid w:val="00847C92"/>
    <w:rsid w:val="008677FC"/>
    <w:rsid w:val="00890AD7"/>
    <w:rsid w:val="008D060D"/>
    <w:rsid w:val="008D770D"/>
    <w:rsid w:val="00921FCB"/>
    <w:rsid w:val="00932405"/>
    <w:rsid w:val="00983E6E"/>
    <w:rsid w:val="009B797F"/>
    <w:rsid w:val="009C0CA5"/>
    <w:rsid w:val="009C4A32"/>
    <w:rsid w:val="009C4FE1"/>
    <w:rsid w:val="009E4A33"/>
    <w:rsid w:val="009E5D90"/>
    <w:rsid w:val="00A05E9B"/>
    <w:rsid w:val="00A1343D"/>
    <w:rsid w:val="00A259EF"/>
    <w:rsid w:val="00A54352"/>
    <w:rsid w:val="00A62B0C"/>
    <w:rsid w:val="00A73078"/>
    <w:rsid w:val="00AA0FBC"/>
    <w:rsid w:val="00AC2EA1"/>
    <w:rsid w:val="00AD0A49"/>
    <w:rsid w:val="00AE4DFE"/>
    <w:rsid w:val="00AE51B5"/>
    <w:rsid w:val="00B005D9"/>
    <w:rsid w:val="00B60B55"/>
    <w:rsid w:val="00B70894"/>
    <w:rsid w:val="00B73106"/>
    <w:rsid w:val="00B76E69"/>
    <w:rsid w:val="00BF6752"/>
    <w:rsid w:val="00C04F75"/>
    <w:rsid w:val="00C14488"/>
    <w:rsid w:val="00C41DEB"/>
    <w:rsid w:val="00C511D5"/>
    <w:rsid w:val="00C6262F"/>
    <w:rsid w:val="00C63122"/>
    <w:rsid w:val="00CA2CF3"/>
    <w:rsid w:val="00CF5B28"/>
    <w:rsid w:val="00D20179"/>
    <w:rsid w:val="00D21860"/>
    <w:rsid w:val="00D3003F"/>
    <w:rsid w:val="00D4152C"/>
    <w:rsid w:val="00D44DD5"/>
    <w:rsid w:val="00D67618"/>
    <w:rsid w:val="00D82F62"/>
    <w:rsid w:val="00DA3DE6"/>
    <w:rsid w:val="00DB7E24"/>
    <w:rsid w:val="00DD7603"/>
    <w:rsid w:val="00DF7DDD"/>
    <w:rsid w:val="00E142BF"/>
    <w:rsid w:val="00E41809"/>
    <w:rsid w:val="00E55367"/>
    <w:rsid w:val="00E55B14"/>
    <w:rsid w:val="00E61A36"/>
    <w:rsid w:val="00E64442"/>
    <w:rsid w:val="00E96123"/>
    <w:rsid w:val="00EE3B22"/>
    <w:rsid w:val="00F44799"/>
    <w:rsid w:val="00F73642"/>
    <w:rsid w:val="00FA01AA"/>
    <w:rsid w:val="00FC62A7"/>
    <w:rsid w:val="00FE311F"/>
    <w:rsid w:val="282D0ED7"/>
    <w:rsid w:val="2E1EF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7AB82025"/>
  <w15:chartTrackingRefBased/>
  <w15:docId w15:val="{5A6250D8-FCFD-4322-8677-9D034DD8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pPr>
      <w:tabs>
        <w:tab w:val="right" w:pos="9360"/>
      </w:tabs>
    </w:pPr>
    <w:rPr>
      <w:rFonts w:ascii="Arial" w:hAnsi="Arial"/>
      <w:noProof/>
      <w:sz w:val="16"/>
      <w:lang w:val="en-US" w:eastAsia="en-US"/>
    </w:rPr>
  </w:style>
  <w:style w:type="paragraph" w:styleId="BodyText">
    <w:name w:val="Body Text"/>
    <w:basedOn w:val="Normal"/>
    <w:pPr>
      <w:spacing w:after="160"/>
    </w:pPr>
  </w:style>
  <w:style w:type="paragraph" w:customStyle="1" w:styleId="TableHead">
    <w:name w:val="Table Head"/>
    <w:locked/>
    <w:pPr>
      <w:spacing w:before="20" w:after="20"/>
      <w:jc w:val="center"/>
    </w:pPr>
    <w:rPr>
      <w:b/>
      <w:noProof/>
      <w:sz w:val="24"/>
      <w:lang w:val="en-US" w:eastAsia="en-US"/>
    </w:rPr>
  </w:style>
  <w:style w:type="paragraph" w:customStyle="1" w:styleId="Address">
    <w:name w:val="Address"/>
    <w:locked/>
    <w:rPr>
      <w:rFonts w:ascii="Arial" w:hAnsi="Arial"/>
      <w:noProof/>
      <w:sz w:val="16"/>
      <w:lang w:val="en-US" w:eastAsia="en-US"/>
    </w:rPr>
  </w:style>
  <w:style w:type="paragraph" w:customStyle="1" w:styleId="ES1">
    <w:name w:val="ES1"/>
    <w:basedOn w:val="Heading1"/>
    <w:next w:val="BodyText"/>
    <w:locked/>
    <w:pPr>
      <w:widowControl w:val="0"/>
      <w:numPr>
        <w:numId w:val="1"/>
      </w:numPr>
      <w:spacing w:before="120" w:after="360"/>
    </w:pPr>
    <w:rPr>
      <w:rFonts w:ascii="Abadi MT Condensed Extra Bold" w:hAnsi="Abadi MT Condensed Extra Bold" w:cs="Times New Roman"/>
      <w:b w:val="0"/>
      <w:bCs w:val="0"/>
      <w:color w:val="008000"/>
      <w:kern w:val="28"/>
      <w:sz w:val="36"/>
      <w:szCs w:val="20"/>
      <w:lang w:val="en-GB"/>
    </w:rPr>
  </w:style>
  <w:style w:type="paragraph" w:customStyle="1" w:styleId="ES-3Level">
    <w:name w:val="ES-3 Level"/>
    <w:basedOn w:val="Heading3"/>
    <w:next w:val="BodyText"/>
    <w:locked/>
    <w:pPr>
      <w:numPr>
        <w:ilvl w:val="2"/>
        <w:numId w:val="1"/>
      </w:numPr>
      <w:spacing w:before="120" w:after="120"/>
    </w:pPr>
    <w:rPr>
      <w:rFonts w:ascii="Abadi MT Condensed Extra Bold" w:hAnsi="Abadi MT Condensed Extra Bold" w:cs="Times New Roman"/>
      <w:b w:val="0"/>
      <w:bCs w:val="0"/>
      <w:color w:val="008000"/>
      <w:kern w:val="28"/>
      <w:szCs w:val="20"/>
      <w:lang w:val="en-GB"/>
    </w:rPr>
  </w:style>
  <w:style w:type="paragraph" w:customStyle="1" w:styleId="TableBodyP12">
    <w:name w:val="Table Body P12"/>
    <w:basedOn w:val="Normal"/>
    <w:locked/>
    <w:pPr>
      <w:spacing w:before="60" w:after="60"/>
    </w:pPr>
    <w:rPr>
      <w:szCs w:val="20"/>
    </w:rPr>
  </w:style>
  <w:style w:type="paragraph" w:customStyle="1" w:styleId="I-App2">
    <w:name w:val="I-App2"/>
    <w:basedOn w:val="Normal"/>
    <w:locked/>
    <w:pPr>
      <w:keepNext/>
      <w:widowControl w:val="0"/>
      <w:numPr>
        <w:ilvl w:val="1"/>
        <w:numId w:val="1"/>
      </w:numPr>
      <w:tabs>
        <w:tab w:val="left" w:pos="936"/>
      </w:tabs>
      <w:spacing w:before="60" w:after="120"/>
      <w:outlineLvl w:val="1"/>
    </w:pPr>
    <w:rPr>
      <w:rFonts w:ascii="Abadi MT Condensed Extra Bold" w:hAnsi="Abadi MT Condensed Extra Bold"/>
      <w:color w:val="008000"/>
      <w:kern w:val="28"/>
      <w:sz w:val="3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40"/>
    </w:pPr>
    <w:rPr>
      <w:rFonts w:ascii="Arial" w:hAnsi="Arial"/>
      <w:sz w:val="16"/>
    </w:rPr>
  </w:style>
  <w:style w:type="character" w:styleId="PageNumber">
    <w:name w:val="page number"/>
    <w:rPr>
      <w:rFonts w:ascii="Arial" w:hAnsi="Arial"/>
      <w:color w:val="auto"/>
      <w:sz w:val="16"/>
    </w:rPr>
  </w:style>
  <w:style w:type="paragraph" w:customStyle="1" w:styleId="TableBodyP10">
    <w:name w:val="Table Body P10"/>
    <w:basedOn w:val="Normal"/>
    <w:locked/>
    <w:pPr>
      <w:spacing w:before="40" w:after="40"/>
    </w:pPr>
    <w:rPr>
      <w:rFonts w:eastAsia="PMingLiU"/>
      <w:noProof/>
      <w:sz w:val="20"/>
      <w:szCs w:val="20"/>
      <w:lang w:val="en-CA"/>
    </w:rPr>
  </w:style>
  <w:style w:type="paragraph" w:styleId="Title">
    <w:name w:val="Title"/>
    <w:basedOn w:val="Normal"/>
    <w:qFormat/>
    <w:pPr>
      <w:spacing w:after="240"/>
      <w:outlineLvl w:val="0"/>
    </w:pPr>
    <w:rPr>
      <w:rFonts w:ascii="Arial Bold" w:hAnsi="Arial Bold" w:cs="Arial"/>
      <w:b/>
      <w:bCs/>
      <w:kern w:val="28"/>
      <w:sz w:val="28"/>
      <w:szCs w:val="32"/>
    </w:rPr>
  </w:style>
  <w:style w:type="table" w:styleId="TableGrid">
    <w:name w:val="Table Grid"/>
    <w:aliases w:val="Simple table"/>
    <w:basedOn w:val="TableNormal"/>
    <w:uiPriority w:val="39"/>
    <w:rsid w:val="00F73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5100C"/>
    <w:rPr>
      <w:color w:val="0000FF"/>
      <w:u w:val="single"/>
    </w:rPr>
  </w:style>
  <w:style w:type="paragraph" w:styleId="BalloonText">
    <w:name w:val="Balloon Text"/>
    <w:basedOn w:val="Normal"/>
    <w:semiHidden/>
    <w:rsid w:val="008047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B3916"/>
    <w:rPr>
      <w:rFonts w:ascii="Arial" w:hAnsi="Arial"/>
      <w:noProof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control" Target="activeX/activeX9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8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ontrol" Target="activeX/activeX7.xm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10" Type="http://schemas.openxmlformats.org/officeDocument/2006/relationships/footnotes" Target="footnotes.xml"/><Relationship Id="rId19" Type="http://schemas.openxmlformats.org/officeDocument/2006/relationships/control" Target="activeX/activeX4.xm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10.xml"/><Relationship Id="rId30" Type="http://schemas.openxmlformats.org/officeDocument/2006/relationships/footer" Target="footer1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0873\Local%20Settings\Temporary%20Internet%20Files\OLK34E\Distribution%20-%20Shutdown%20Permit%20to%20Work%20(Rev%20%2011-07)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A50F4752C5F300488914DDAD9D1BD106" ma:contentTypeVersion="28" ma:contentTypeDescription="Basis of all company Word documents." ma:contentTypeScope="" ma:versionID="f12bf843b25dd7d5f9cbf430232cc3a4">
  <xsd:schema xmlns:xsd="http://www.w3.org/2001/XMLSchema" xmlns:xs="http://www.w3.org/2001/XMLSchema" xmlns:p="http://schemas.microsoft.com/office/2006/metadata/properties" xmlns:ns2="4274811a-11d5-4eaa-8787-9d4e281da33e" xmlns:ns3="d52c1bcd-3b04-4eb2-ad0a-c9cbc65b022d" targetNamespace="http://schemas.microsoft.com/office/2006/metadata/properties" ma:root="true" ma:fieldsID="4170e8a76b8a51932117fe320591f913" ns2:_="" ns3:_="">
    <xsd:import namespace="4274811a-11d5-4eaa-8787-9d4e281da33e"/>
    <xsd:import namespace="d52c1bcd-3b04-4eb2-ad0a-c9cbc65b02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4811a-11d5-4eaa-8787-9d4e281da3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6f03a6e-0f40-46ee-b7e0-a0961c20f356}" ma:internalName="TaxCatchAll" ma:showField="CatchAllData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6f03a6e-0f40-46ee-b7e0-a0961c20f356}" ma:internalName="TaxCatchAllLabel" ma:readOnly="true" ma:showField="CatchAllDataLabel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Water and Wastewater|c5da43d4-8b9f-4238-ac38-7ba5cc40aa91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All Sections|d555de2c-76c4-4197-b60b-1a7eb50855b9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1bcd-3b04-4eb2-ad0a-c9cbc65b0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9ce8ea77e04d5b937fa0a29b257c75 xmlns="4274811a-11d5-4eaa-8787-9d4e281da33e">
      <Terms xmlns="http://schemas.microsoft.com/office/infopath/2007/PartnerControls"/>
    </i09ce8ea77e04d5b937fa0a29b257c75>
    <_dlc_DocId xmlns="4274811a-11d5-4eaa-8787-9d4e281da33e">3RFTUQM4F3DM-1771897557-36028</_dlc_DocId>
    <if2ef2b6bf4346d0a9a60e9784f95a0d xmlns="4274811a-11d5-4eaa-8787-9d4e281da33e">
      <Terms xmlns="http://schemas.microsoft.com/office/infopath/2007/PartnerControls"/>
    </if2ef2b6bf4346d0a9a60e9784f95a0d>
    <d4d6d7f2852d41a09afacf0336fedee9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Transmission and Distribution Capital</TermName>
          <TermId xmlns="http://schemas.microsoft.com/office/infopath/2007/PartnerControls">d664ce2f-1281-4867-a048-0f6819c8ae5c</TermId>
        </TermInfo>
      </Terms>
    </d4d6d7f2852d41a09afacf0336fedee9>
    <SIZARecordsEventDate xmlns="4274811a-11d5-4eaa-8787-9d4e281da33e" xsi:nil="true"/>
    <SIZAAuthor xmlns="4274811a-11d5-4eaa-8787-9d4e281da33e">
      <UserInfo>
        <DisplayName/>
        <AccountId xsi:nil="true"/>
        <AccountType/>
      </UserInfo>
    </SIZAAuthor>
    <b84c496a5d0b4e848eae240e679f45e7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SIZASubject xmlns="4274811a-11d5-4eaa-8787-9d4e281da33e" xsi:nil="true"/>
    <oaba50052a024fb29595ecca5fbbaa4e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</TermName>
          <TermId xmlns="http://schemas.microsoft.com/office/infopath/2007/PartnerControls">d046bf4c-fd6e-4a47-95af-3b8e801b8204</TermId>
        </TermInfo>
      </Terms>
    </oaba50052a024fb29595ecca5fbbaa4e>
    <SIZADate xmlns="4274811a-11d5-4eaa-8787-9d4e281da33e" xsi:nil="true"/>
    <_dlc_DocIdUrl xmlns="4274811a-11d5-4eaa-8787-9d4e281da33e">
      <Url>https://peelregionca.sharepoint.com/teams/ext-S199/_layouts/15/DocIdRedir.aspx?ID=3RFTUQM4F3DM-1771897557-36028</Url>
      <Description>3RFTUQM4F3DM-1771897557-36028</Description>
    </_dlc_DocIdUrl>
    <i7c7954a6da6485baed72bf62adc9a98 xmlns="4274811a-11d5-4eaa-8787-9d4e281da33e">
      <Terms xmlns="http://schemas.microsoft.com/office/infopath/2007/PartnerControls"/>
    </i7c7954a6da6485baed72bf62adc9a98>
    <SharedWithUsers xmlns="4274811a-11d5-4eaa-8787-9d4e281da33e">
      <UserInfo>
        <DisplayName>Dawson, Allen</DisplayName>
        <AccountId>193</AccountId>
        <AccountType/>
      </UserInfo>
      <UserInfo>
        <DisplayName>Cowan, Barry</DisplayName>
        <AccountId>194</AccountId>
        <AccountType/>
      </UserInfo>
      <UserInfo>
        <DisplayName>Smith, Chris</DisplayName>
        <AccountId>136</AccountId>
        <AccountType/>
      </UserInfo>
      <UserInfo>
        <DisplayName>Bennett, Matthew</DisplayName>
        <AccountId>135</AccountId>
        <AccountType/>
      </UserInfo>
    </SharedWithUsers>
    <c816cc0c51d043a4907164997a81cf13 xmlns="4274811a-11d5-4eaa-8787-9d4e281da33e">
      <Terms xmlns="http://schemas.microsoft.com/office/infopath/2007/PartnerControls"/>
    </c816cc0c51d043a4907164997a81cf13>
    <leed0c44d2ac42d791805961a1e6b6e0 xmlns="4274811a-11d5-4eaa-8787-9d4e281da33e">
      <Terms xmlns="http://schemas.microsoft.com/office/infopath/2007/PartnerControls"/>
    </leed0c44d2ac42d791805961a1e6b6e0>
    <TaxCatchAll xmlns="4274811a-11d5-4eaa-8787-9d4e281da33e">
      <Value>8</Value>
      <Value>13</Value>
      <Value>1</Value>
    </TaxCatchAl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9589F-F422-4AA4-A19A-C93254588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F8E6B7-A311-47C7-9579-9B5DF27716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5CE32A-D9E2-47E6-AED9-8276D19AFA68}"/>
</file>

<file path=customXml/itemProps4.xml><?xml version="1.0" encoding="utf-8"?>
<ds:datastoreItem xmlns:ds="http://schemas.openxmlformats.org/officeDocument/2006/customXml" ds:itemID="{39A771E4-63F1-434A-B833-B830FAF4AFBC}">
  <ds:schemaRefs>
    <ds:schemaRef ds:uri="11242b2e-1414-46f9-bf21-8a9416af2e36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31dc9fb-5ecc-4b07-99b4-de64da42c87c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e73584dc-b70f-4f90-813b-cf4eacf0a7f5"/>
  </ds:schemaRefs>
</ds:datastoreItem>
</file>

<file path=customXml/itemProps5.xml><?xml version="1.0" encoding="utf-8"?>
<ds:datastoreItem xmlns:ds="http://schemas.openxmlformats.org/officeDocument/2006/customXml" ds:itemID="{75B68F58-3831-4625-AD02-6C445587B2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Distribution - Shutdown Permit to Work (Rev  11-07)</Template>
  <TotalTime>2</TotalTime>
  <Pages>4</Pages>
  <Words>480</Words>
  <Characters>2739</Characters>
  <Application>Microsoft Office Word</Application>
  <DocSecurity>0</DocSecurity>
  <Lines>22</Lines>
  <Paragraphs>6</Paragraphs>
  <ScaleCrop>false</ScaleCrop>
  <Company>MacViro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Summary</dc:title>
  <dc:subject/>
  <dc:creator>60873</dc:creator>
  <cp:keywords/>
  <dc:description/>
  <cp:lastModifiedBy>Smith, Chris</cp:lastModifiedBy>
  <cp:revision>12</cp:revision>
  <cp:lastPrinted>2011-06-16T21:49:00Z</cp:lastPrinted>
  <dcterms:created xsi:type="dcterms:W3CDTF">2023-03-10T17:28:00Z</dcterms:created>
  <dcterms:modified xsi:type="dcterms:W3CDTF">2023-12-13T19:42:00Z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ZADocumentType">
    <vt:lpwstr/>
  </property>
  <property fmtid="{D5CDD505-2E9C-101B-9397-08002B2CF9AE}" pid="3" name="SIZAService">
    <vt:lpwstr/>
  </property>
  <property fmtid="{D5CDD505-2E9C-101B-9397-08002B2CF9AE}" pid="4" name="SIZADivision">
    <vt:lpwstr>8;#Water|d046bf4c-fd6e-4a47-95af-3b8e801b8204</vt:lpwstr>
  </property>
  <property fmtid="{D5CDD505-2E9C-101B-9397-08002B2CF9AE}" pid="5" name="SIZASection">
    <vt:lpwstr>13;#Transmission and Distribution Capital|d664ce2f-1281-4867-a048-0f6819c8ae5c</vt:lpwstr>
  </property>
  <property fmtid="{D5CDD505-2E9C-101B-9397-08002B2CF9AE}" pid="6" name="ContentTypeId">
    <vt:lpwstr>0x0101006450AF52053E4366878046AAF3AB30AB00A50F4752C5F300488914DDAD9D1BD106</vt:lpwstr>
  </property>
  <property fmtid="{D5CDD505-2E9C-101B-9397-08002B2CF9AE}" pid="7" name="SIZADepartment">
    <vt:lpwstr>1;#Public Works|f5ff1673-8fe8-47a7-8483-175fe86087e7</vt:lpwstr>
  </property>
  <property fmtid="{D5CDD505-2E9C-101B-9397-08002B2CF9AE}" pid="8" name="SIZADocumentSubType">
    <vt:lpwstr/>
  </property>
  <property fmtid="{D5CDD505-2E9C-101B-9397-08002B2CF9AE}" pid="9" name="_dlc_DocIdItemGuid">
    <vt:lpwstr>b5bf5fff-bbfa-4c51-91de-864b24181998</vt:lpwstr>
  </property>
  <property fmtid="{D5CDD505-2E9C-101B-9397-08002B2CF9AE}" pid="10" name="SIZAKeywords">
    <vt:lpwstr/>
  </property>
  <property fmtid="{D5CDD505-2E9C-101B-9397-08002B2CF9AE}" pid="11" name="SIZARecordClassification">
    <vt:lpwstr/>
  </property>
  <property fmtid="{D5CDD505-2E9C-101B-9397-08002B2CF9AE}" pid="12" name="MediaServiceImageTags">
    <vt:lpwstr/>
  </property>
</Properties>
</file>